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4875" w14:textId="6742AB6B" w:rsidR="006D4E11" w:rsidRPr="00FE323B" w:rsidRDefault="00C85C48" w:rsidP="006D4E11">
      <w:pPr>
        <w:pStyle w:val="berschrift1"/>
        <w:spacing w:after="240"/>
        <w:rPr>
          <w:rFonts w:ascii="Arial" w:hAnsi="Arial" w:cs="Arial"/>
          <w:lang w:val="de-CH"/>
        </w:rPr>
      </w:pPr>
      <w:r>
        <w:rPr>
          <w:rFonts w:ascii="Arial" w:hAnsi="Arial" w:cs="Arial"/>
          <w:noProof/>
          <w:lang w:val="de-CH"/>
        </w:rPr>
        <w:drawing>
          <wp:anchor distT="0" distB="0" distL="114300" distR="114300" simplePos="0" relativeHeight="251657728" behindDoc="0" locked="0" layoutInCell="1" allowOverlap="1" wp14:anchorId="1F248450" wp14:editId="0A61DC07">
            <wp:simplePos x="0" y="0"/>
            <wp:positionH relativeFrom="column">
              <wp:posOffset>4590415</wp:posOffset>
            </wp:positionH>
            <wp:positionV relativeFrom="paragraph">
              <wp:posOffset>58420</wp:posOffset>
            </wp:positionV>
            <wp:extent cx="1224915" cy="1217295"/>
            <wp:effectExtent l="0" t="0" r="0" b="0"/>
            <wp:wrapNone/>
            <wp:docPr id="4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0" t="7896" r="17857" b="9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E11" w:rsidRPr="00FE323B">
        <w:rPr>
          <w:rFonts w:ascii="Arial" w:hAnsi="Arial" w:cs="Arial"/>
          <w:lang w:val="de-CH"/>
        </w:rPr>
        <w:t>Ausschreibungstext</w:t>
      </w:r>
      <w:r w:rsidR="00E5779A" w:rsidRPr="00FE323B">
        <w:rPr>
          <w:b w:val="0"/>
          <w:sz w:val="24"/>
          <w:lang w:val="de-CH" w:eastAsia="de-CH"/>
        </w:rPr>
        <w:t xml:space="preserve"> </w:t>
      </w:r>
    </w:p>
    <w:p w14:paraId="7831950E" w14:textId="5C21365D" w:rsidR="00D00BF0" w:rsidRPr="00FE323B" w:rsidRDefault="005F796A" w:rsidP="006D4E11">
      <w:pPr>
        <w:pStyle w:val="berschrift1"/>
        <w:spacing w:after="240"/>
        <w:rPr>
          <w:rFonts w:ascii="Arial" w:hAnsi="Arial" w:cs="Arial"/>
          <w:szCs w:val="28"/>
          <w:lang w:val="de-CH"/>
        </w:rPr>
      </w:pPr>
      <w:r w:rsidRPr="00FE323B">
        <w:rPr>
          <w:rFonts w:ascii="Arial" w:hAnsi="Arial" w:cs="Arial"/>
          <w:szCs w:val="28"/>
          <w:lang w:val="de-CH"/>
        </w:rPr>
        <w:t>Präsenz</w:t>
      </w:r>
      <w:r w:rsidR="00604C66" w:rsidRPr="00FE323B">
        <w:rPr>
          <w:rFonts w:ascii="Arial" w:hAnsi="Arial" w:cs="Arial"/>
          <w:szCs w:val="28"/>
          <w:lang w:val="de-CH"/>
        </w:rPr>
        <w:t>melder</w:t>
      </w:r>
      <w:r w:rsidR="006D4E11" w:rsidRPr="00FE323B">
        <w:rPr>
          <w:rFonts w:ascii="Arial" w:hAnsi="Arial" w:cs="Arial"/>
          <w:szCs w:val="28"/>
          <w:lang w:val="de-CH"/>
        </w:rPr>
        <w:t xml:space="preserve"> </w:t>
      </w:r>
      <w:r w:rsidR="00E006DC" w:rsidRPr="00FE323B">
        <w:rPr>
          <w:rFonts w:ascii="Arial" w:hAnsi="Arial" w:cs="Arial"/>
          <w:szCs w:val="28"/>
          <w:lang w:val="de-CH"/>
        </w:rPr>
        <w:t>the</w:t>
      </w:r>
      <w:r w:rsidR="00CC0FF3">
        <w:rPr>
          <w:rFonts w:ascii="Arial" w:hAnsi="Arial" w:cs="Arial"/>
          <w:szCs w:val="28"/>
          <w:lang w:val="de-CH"/>
        </w:rPr>
        <w:t>Mura</w:t>
      </w:r>
      <w:r w:rsidR="00E006DC" w:rsidRPr="00FE323B">
        <w:rPr>
          <w:rFonts w:ascii="Arial" w:hAnsi="Arial" w:cs="Arial"/>
          <w:szCs w:val="28"/>
          <w:lang w:val="de-CH"/>
        </w:rPr>
        <w:t xml:space="preserve"> </w:t>
      </w:r>
      <w:r w:rsidR="00CC0FF3">
        <w:rPr>
          <w:rFonts w:ascii="Arial" w:hAnsi="Arial" w:cs="Arial"/>
          <w:szCs w:val="28"/>
          <w:lang w:val="de-CH"/>
        </w:rPr>
        <w:t>P18</w:t>
      </w:r>
      <w:r w:rsidR="00567DFB" w:rsidRPr="00FE323B">
        <w:rPr>
          <w:rFonts w:ascii="Arial" w:hAnsi="Arial" w:cs="Arial"/>
          <w:szCs w:val="28"/>
          <w:lang w:val="de-CH"/>
        </w:rPr>
        <w:t xml:space="preserve">0 </w:t>
      </w:r>
      <w:r w:rsidR="00C85C48">
        <w:rPr>
          <w:rFonts w:ascii="Arial" w:hAnsi="Arial" w:cs="Arial"/>
          <w:szCs w:val="28"/>
          <w:lang w:val="de-CH"/>
        </w:rPr>
        <w:t xml:space="preserve">2.20 </w:t>
      </w:r>
      <w:r w:rsidR="00567DFB" w:rsidRPr="00FE323B">
        <w:rPr>
          <w:rFonts w:ascii="Arial" w:hAnsi="Arial" w:cs="Arial"/>
          <w:szCs w:val="28"/>
          <w:lang w:val="de-CH"/>
        </w:rPr>
        <w:t>KNX</w:t>
      </w:r>
      <w:r w:rsidR="006F477C" w:rsidRPr="00FE323B">
        <w:rPr>
          <w:rFonts w:ascii="Arial" w:hAnsi="Arial" w:cs="Arial"/>
          <w:szCs w:val="28"/>
          <w:lang w:val="de-CH"/>
        </w:rPr>
        <w:t xml:space="preserve"> </w:t>
      </w:r>
      <w:r w:rsidR="007C7A20" w:rsidRPr="00FE323B">
        <w:rPr>
          <w:rFonts w:ascii="Arial" w:hAnsi="Arial" w:cs="Arial"/>
          <w:szCs w:val="28"/>
          <w:lang w:val="de-CH"/>
        </w:rPr>
        <w:t>UP</w:t>
      </w:r>
      <w:r w:rsidR="00604C66" w:rsidRPr="00FE323B">
        <w:rPr>
          <w:rFonts w:ascii="Arial" w:hAnsi="Arial" w:cs="Arial"/>
          <w:szCs w:val="28"/>
          <w:lang w:val="de-CH"/>
        </w:rPr>
        <w:t xml:space="preserve"> </w:t>
      </w:r>
      <w:r w:rsidR="00616195" w:rsidRPr="00FE323B">
        <w:rPr>
          <w:rFonts w:ascii="Arial" w:hAnsi="Arial" w:cs="Arial"/>
          <w:szCs w:val="28"/>
          <w:lang w:val="de-CH"/>
        </w:rPr>
        <w:t>WH</w:t>
      </w:r>
    </w:p>
    <w:p w14:paraId="21303126" w14:textId="158435D2" w:rsidR="009211A7" w:rsidRPr="00FE432D" w:rsidRDefault="00FE323B" w:rsidP="00FE323B">
      <w:pPr>
        <w:spacing w:after="40"/>
        <w:rPr>
          <w:rFonts w:ascii="Arial" w:hAnsi="Arial" w:cs="Arial"/>
          <w:b/>
          <w:sz w:val="20"/>
          <w:lang w:val="en-GB"/>
        </w:rPr>
      </w:pPr>
      <w:r w:rsidRPr="00FE432D">
        <w:rPr>
          <w:rFonts w:ascii="Arial" w:hAnsi="Arial" w:cs="Arial"/>
          <w:b/>
          <w:sz w:val="20"/>
          <w:lang w:val="en-GB"/>
        </w:rPr>
        <w:t>Bestell-Nr. Weiss</w:t>
      </w:r>
      <w:r w:rsidR="00567DFB" w:rsidRPr="00FE432D">
        <w:rPr>
          <w:rFonts w:ascii="Arial" w:hAnsi="Arial" w:cs="Arial"/>
          <w:b/>
          <w:sz w:val="20"/>
          <w:lang w:val="en-GB"/>
        </w:rPr>
        <w:t xml:space="preserve">: </w:t>
      </w:r>
      <w:r w:rsidR="00567DFB" w:rsidRPr="00FE432D">
        <w:rPr>
          <w:rFonts w:ascii="Arial" w:hAnsi="Arial" w:cs="Arial"/>
          <w:b/>
          <w:sz w:val="20"/>
          <w:lang w:val="en-GB"/>
        </w:rPr>
        <w:tab/>
      </w:r>
      <w:r w:rsidR="00567DFB" w:rsidRPr="00FE432D">
        <w:rPr>
          <w:rFonts w:ascii="Arial" w:hAnsi="Arial" w:cs="Arial"/>
          <w:b/>
          <w:sz w:val="20"/>
          <w:lang w:val="en-GB"/>
        </w:rPr>
        <w:tab/>
        <w:t>20</w:t>
      </w:r>
      <w:r w:rsidR="00CC0FF3">
        <w:rPr>
          <w:rFonts w:ascii="Arial" w:hAnsi="Arial" w:cs="Arial"/>
          <w:b/>
          <w:sz w:val="20"/>
          <w:lang w:val="en-GB"/>
        </w:rPr>
        <w:t>6965</w:t>
      </w:r>
      <w:r w:rsidR="00C85C48">
        <w:rPr>
          <w:rFonts w:ascii="Arial" w:hAnsi="Arial" w:cs="Arial"/>
          <w:b/>
          <w:sz w:val="20"/>
          <w:lang w:val="en-GB"/>
        </w:rPr>
        <w:t>8</w:t>
      </w:r>
    </w:p>
    <w:p w14:paraId="50DA4A68" w14:textId="77777777" w:rsidR="00FE323B" w:rsidRPr="00FE323B" w:rsidRDefault="00FE323B" w:rsidP="009211A7">
      <w:pPr>
        <w:spacing w:after="120"/>
        <w:rPr>
          <w:rFonts w:ascii="Arial" w:hAnsi="Arial" w:cs="Arial"/>
          <w:b/>
          <w:sz w:val="20"/>
          <w:lang w:val="de-CH"/>
        </w:rPr>
      </w:pPr>
    </w:p>
    <w:p w14:paraId="61655C2F" w14:textId="77777777" w:rsidR="009211A7" w:rsidRPr="00FE323B" w:rsidRDefault="009211A7" w:rsidP="00986F7F">
      <w:pPr>
        <w:pStyle w:val="Aufzhlung"/>
        <w:spacing w:after="120"/>
        <w:ind w:left="0" w:firstLine="0"/>
        <w:rPr>
          <w:rFonts w:ascii="Arial" w:hAnsi="Arial" w:cs="Arial"/>
          <w:u w:val="single"/>
        </w:rPr>
      </w:pPr>
    </w:p>
    <w:p w14:paraId="088E6034" w14:textId="77777777" w:rsidR="006C784A" w:rsidRPr="00FE323B" w:rsidRDefault="00F50BD0" w:rsidP="00986F7F">
      <w:pPr>
        <w:pStyle w:val="Aufzhlung"/>
        <w:spacing w:after="120"/>
        <w:ind w:left="0" w:firstLine="0"/>
        <w:rPr>
          <w:rFonts w:ascii="Arial" w:hAnsi="Arial" w:cs="Arial"/>
          <w:u w:val="single"/>
        </w:rPr>
      </w:pPr>
      <w:r w:rsidRPr="00FE323B">
        <w:rPr>
          <w:rFonts w:ascii="Arial" w:hAnsi="Arial" w:cs="Arial"/>
          <w:u w:val="single"/>
        </w:rPr>
        <w:t>Merkmale</w:t>
      </w:r>
      <w:r w:rsidR="006C784A" w:rsidRPr="00FE323B">
        <w:rPr>
          <w:rFonts w:ascii="Arial" w:hAnsi="Arial" w:cs="Arial"/>
          <w:u w:val="single"/>
        </w:rPr>
        <w:t>:</w:t>
      </w:r>
      <w:r w:rsidR="00FE432D" w:rsidRPr="00FE432D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590D584C" w14:textId="77777777" w:rsidR="007F4E69" w:rsidRPr="001F3F3B" w:rsidRDefault="00F213AE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color w:val="auto"/>
        </w:rPr>
      </w:pPr>
      <w:r w:rsidRPr="001F3F3B">
        <w:rPr>
          <w:rFonts w:ascii="Arial" w:hAnsi="Arial" w:cs="Arial"/>
          <w:color w:val="auto"/>
        </w:rPr>
        <w:t>Passiv-Infrarot-Präsenz</w:t>
      </w:r>
      <w:r w:rsidR="00E5779A" w:rsidRPr="001F3F3B">
        <w:rPr>
          <w:rFonts w:ascii="Arial" w:hAnsi="Arial" w:cs="Arial"/>
          <w:color w:val="auto"/>
        </w:rPr>
        <w:t xml:space="preserve">melder </w:t>
      </w:r>
      <w:r w:rsidR="00CC0FF3" w:rsidRPr="001F3F3B">
        <w:rPr>
          <w:rFonts w:ascii="Arial" w:hAnsi="Arial" w:cs="Arial"/>
          <w:color w:val="auto"/>
        </w:rPr>
        <w:t xml:space="preserve">KNX </w:t>
      </w:r>
      <w:r w:rsidR="00E5779A" w:rsidRPr="001F3F3B">
        <w:rPr>
          <w:rFonts w:ascii="Arial" w:hAnsi="Arial" w:cs="Arial"/>
          <w:color w:val="auto"/>
        </w:rPr>
        <w:t xml:space="preserve">für </w:t>
      </w:r>
      <w:r w:rsidR="00CC0FF3" w:rsidRPr="001F3F3B">
        <w:rPr>
          <w:rFonts w:ascii="Arial" w:hAnsi="Arial" w:cs="Arial"/>
          <w:color w:val="auto"/>
        </w:rPr>
        <w:t>Wand</w:t>
      </w:r>
      <w:r w:rsidR="00E5779A" w:rsidRPr="001F3F3B">
        <w:rPr>
          <w:rFonts w:ascii="Arial" w:hAnsi="Arial" w:cs="Arial"/>
          <w:color w:val="auto"/>
        </w:rPr>
        <w:t>montage</w:t>
      </w:r>
      <w:r w:rsidR="00CC0FF3" w:rsidRPr="001F3F3B">
        <w:rPr>
          <w:rFonts w:ascii="Arial" w:hAnsi="Arial" w:cs="Arial"/>
          <w:color w:val="auto"/>
        </w:rPr>
        <w:t xml:space="preserve"> in UP-Dose</w:t>
      </w:r>
    </w:p>
    <w:p w14:paraId="7001384B" w14:textId="77777777" w:rsidR="00CC0FF3" w:rsidRPr="001F3F3B" w:rsidRDefault="00CC0FF3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color w:val="auto"/>
        </w:rPr>
      </w:pPr>
      <w:r w:rsidRPr="001F3F3B">
        <w:rPr>
          <w:rFonts w:ascii="Arial" w:hAnsi="Arial" w:cs="Arial"/>
          <w:color w:val="auto"/>
        </w:rPr>
        <w:t>Abdeckung im Theben-Design</w:t>
      </w:r>
    </w:p>
    <w:p w14:paraId="79D98988" w14:textId="77777777" w:rsidR="00E54FF7" w:rsidRPr="001F3F3B" w:rsidRDefault="00E54FF7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color w:val="auto"/>
        </w:rPr>
      </w:pPr>
      <w:r w:rsidRPr="001F3F3B">
        <w:rPr>
          <w:rFonts w:ascii="Arial" w:hAnsi="Arial" w:cs="Arial"/>
          <w:color w:val="auto"/>
        </w:rPr>
        <w:t>Durch Zubehör passend in viele gängige Schalterprogramme</w:t>
      </w:r>
    </w:p>
    <w:p w14:paraId="297E2304" w14:textId="77777777" w:rsidR="00906A09" w:rsidRPr="001F3F3B" w:rsidRDefault="00906A09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b/>
          <w:bCs/>
          <w:color w:val="auto"/>
        </w:rPr>
      </w:pPr>
      <w:r w:rsidRPr="001F3F3B">
        <w:rPr>
          <w:rFonts w:ascii="Arial" w:hAnsi="Arial" w:cs="Arial"/>
          <w:b/>
          <w:bCs/>
          <w:color w:val="auto"/>
        </w:rPr>
        <w:t>KNX Data Secure</w:t>
      </w:r>
    </w:p>
    <w:p w14:paraId="671206A0" w14:textId="77777777" w:rsidR="00B14736" w:rsidRPr="001F3F3B" w:rsidRDefault="00F213AE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color w:val="auto"/>
        </w:rPr>
      </w:pPr>
      <w:r w:rsidRPr="001F3F3B">
        <w:rPr>
          <w:rFonts w:ascii="Arial" w:hAnsi="Arial" w:cs="Arial"/>
          <w:color w:val="auto"/>
        </w:rPr>
        <w:t>Automatische präsenz</w:t>
      </w:r>
      <w:r w:rsidR="00E769D5" w:rsidRPr="001F3F3B">
        <w:rPr>
          <w:rFonts w:ascii="Arial" w:hAnsi="Arial" w:cs="Arial"/>
          <w:color w:val="auto"/>
        </w:rPr>
        <w:t>- und</w:t>
      </w:r>
      <w:r w:rsidR="002F0D93" w:rsidRPr="001F3F3B">
        <w:rPr>
          <w:rFonts w:ascii="Arial" w:hAnsi="Arial" w:cs="Arial"/>
          <w:color w:val="auto"/>
        </w:rPr>
        <w:t xml:space="preserve"> helligkeitsabhängige </w:t>
      </w:r>
      <w:r w:rsidR="00B14736" w:rsidRPr="001F3F3B">
        <w:rPr>
          <w:rFonts w:ascii="Arial" w:hAnsi="Arial" w:cs="Arial"/>
          <w:color w:val="auto"/>
        </w:rPr>
        <w:t>S</w:t>
      </w:r>
      <w:r w:rsidR="00FE323B" w:rsidRPr="001F3F3B">
        <w:rPr>
          <w:rFonts w:ascii="Arial" w:hAnsi="Arial" w:cs="Arial"/>
          <w:color w:val="auto"/>
        </w:rPr>
        <w:t>teuerung für Beleuchtung und HLK</w:t>
      </w:r>
    </w:p>
    <w:p w14:paraId="39950E7A" w14:textId="77777777" w:rsidR="00900A77" w:rsidRPr="001F3F3B" w:rsidRDefault="00B14736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color w:val="auto"/>
        </w:rPr>
      </w:pPr>
      <w:r w:rsidRPr="001F3F3B">
        <w:rPr>
          <w:rFonts w:ascii="Arial" w:hAnsi="Arial" w:cs="Arial"/>
          <w:color w:val="auto"/>
        </w:rPr>
        <w:t xml:space="preserve">Schalten oder </w:t>
      </w:r>
      <w:r w:rsidR="002F0D93" w:rsidRPr="001F3F3B">
        <w:rPr>
          <w:rFonts w:ascii="Arial" w:hAnsi="Arial" w:cs="Arial"/>
          <w:color w:val="auto"/>
        </w:rPr>
        <w:t>Konstant</w:t>
      </w:r>
      <w:r w:rsidRPr="001F3F3B">
        <w:rPr>
          <w:rFonts w:ascii="Arial" w:hAnsi="Arial" w:cs="Arial"/>
          <w:color w:val="auto"/>
        </w:rPr>
        <w:t>lichtregelun</w:t>
      </w:r>
      <w:r w:rsidR="0058381E" w:rsidRPr="001F3F3B">
        <w:rPr>
          <w:rFonts w:ascii="Arial" w:hAnsi="Arial" w:cs="Arial"/>
          <w:color w:val="auto"/>
        </w:rPr>
        <w:t>g</w:t>
      </w:r>
      <w:r w:rsidR="005663EA" w:rsidRPr="001F3F3B">
        <w:rPr>
          <w:rFonts w:ascii="Arial" w:hAnsi="Arial" w:cs="Arial"/>
          <w:color w:val="auto"/>
        </w:rPr>
        <w:t xml:space="preserve"> mit Stand-by-Funktionalität (Orientierungslicht)</w:t>
      </w:r>
    </w:p>
    <w:p w14:paraId="26593CCF" w14:textId="77777777" w:rsidR="0058381E" w:rsidRPr="001F3F3B" w:rsidRDefault="00900A77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color w:val="auto"/>
        </w:rPr>
      </w:pPr>
      <w:r w:rsidRPr="001F3F3B">
        <w:rPr>
          <w:rFonts w:ascii="Arial" w:hAnsi="Arial" w:cs="Arial"/>
          <w:color w:val="auto"/>
        </w:rPr>
        <w:t>Wählbare Regelgeschwindigkeit</w:t>
      </w:r>
      <w:r w:rsidR="00B14736" w:rsidRPr="001F3F3B">
        <w:rPr>
          <w:rFonts w:ascii="Arial" w:hAnsi="Arial" w:cs="Arial"/>
          <w:color w:val="auto"/>
        </w:rPr>
        <w:t xml:space="preserve"> </w:t>
      </w:r>
    </w:p>
    <w:p w14:paraId="487E868C" w14:textId="77777777" w:rsidR="002F0D93" w:rsidRPr="001F3F3B" w:rsidRDefault="00A059C5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color w:val="auto"/>
        </w:rPr>
      </w:pPr>
      <w:r w:rsidRPr="001F3F3B">
        <w:rPr>
          <w:rFonts w:ascii="Arial" w:hAnsi="Arial" w:cs="Arial"/>
          <w:color w:val="auto"/>
        </w:rPr>
        <w:t>Dimmbare Beleuchtung im Schaltbetrieb mit und ohne Tageslichteinfluss</w:t>
      </w:r>
    </w:p>
    <w:p w14:paraId="38FC8F49" w14:textId="49CFFA5B" w:rsidR="00A75E61" w:rsidRPr="001F3F3B" w:rsidRDefault="00E006DC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bCs/>
          <w:color w:val="auto"/>
        </w:rPr>
      </w:pPr>
      <w:r w:rsidRPr="001F3F3B">
        <w:rPr>
          <w:rFonts w:ascii="Arial" w:hAnsi="Arial" w:cs="Arial"/>
          <w:bCs/>
          <w:color w:val="auto"/>
        </w:rPr>
        <w:t>Erfassungsbereich r</w:t>
      </w:r>
      <w:r w:rsidR="00CC0FF3" w:rsidRPr="001F3F3B">
        <w:rPr>
          <w:rFonts w:ascii="Arial" w:hAnsi="Arial" w:cs="Arial"/>
          <w:bCs/>
          <w:color w:val="auto"/>
        </w:rPr>
        <w:t>echteckig</w:t>
      </w:r>
      <w:r w:rsidR="00A651B8" w:rsidRPr="001F3F3B">
        <w:rPr>
          <w:rFonts w:ascii="Arial" w:hAnsi="Arial" w:cs="Arial"/>
          <w:bCs/>
          <w:color w:val="auto"/>
        </w:rPr>
        <w:t xml:space="preserve"> </w:t>
      </w:r>
      <w:r w:rsidR="00CC0FF3" w:rsidRPr="001F3F3B">
        <w:rPr>
          <w:rFonts w:ascii="Arial" w:hAnsi="Arial" w:cs="Arial"/>
          <w:bCs/>
          <w:color w:val="auto"/>
        </w:rPr>
        <w:t>170</w:t>
      </w:r>
      <w:r w:rsidR="00A651B8" w:rsidRPr="001F3F3B">
        <w:rPr>
          <w:rFonts w:ascii="Arial" w:hAnsi="Arial" w:cs="Arial"/>
          <w:bCs/>
          <w:color w:val="auto"/>
        </w:rPr>
        <w:t xml:space="preserve">°, </w:t>
      </w:r>
      <w:r w:rsidR="00C85C48" w:rsidRPr="00C85C48">
        <w:rPr>
          <w:rFonts w:ascii="Arial" w:hAnsi="Arial" w:cs="Arial"/>
          <w:bCs/>
          <w:color w:val="auto"/>
          <w:lang w:val="de-DE"/>
        </w:rPr>
        <w:t>16 x 10 m (160 m</w:t>
      </w:r>
      <w:r w:rsidR="00C85C48" w:rsidRPr="00C85C48">
        <w:rPr>
          <w:rFonts w:ascii="Arial" w:hAnsi="Arial" w:cs="Arial"/>
          <w:bCs/>
          <w:color w:val="auto"/>
          <w:vertAlign w:val="superscript"/>
          <w:lang w:val="de-DE"/>
        </w:rPr>
        <w:t>2</w:t>
      </w:r>
      <w:r w:rsidR="00C85C48" w:rsidRPr="00C85C48">
        <w:rPr>
          <w:rFonts w:ascii="Arial" w:hAnsi="Arial" w:cs="Arial"/>
          <w:bCs/>
          <w:color w:val="auto"/>
          <w:lang w:val="de-DE"/>
        </w:rPr>
        <w:t>) bei 2,2 m Montagehöhe</w:t>
      </w:r>
    </w:p>
    <w:p w14:paraId="4C11C8F9" w14:textId="77777777" w:rsidR="00A651B8" w:rsidRPr="001F3F3B" w:rsidRDefault="001C5AE6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color w:val="auto"/>
        </w:rPr>
      </w:pPr>
      <w:r w:rsidRPr="001F3F3B">
        <w:rPr>
          <w:rFonts w:ascii="Arial" w:hAnsi="Arial" w:cs="Arial"/>
          <w:color w:val="auto"/>
        </w:rPr>
        <w:t xml:space="preserve">Bereichseinschränkung </w:t>
      </w:r>
      <w:r w:rsidR="00CC0FF3" w:rsidRPr="001F3F3B">
        <w:rPr>
          <w:rFonts w:ascii="Arial" w:hAnsi="Arial" w:cs="Arial"/>
          <w:color w:val="auto"/>
        </w:rPr>
        <w:t>im Lieferumfang</w:t>
      </w:r>
    </w:p>
    <w:p w14:paraId="6157D00C" w14:textId="77777777" w:rsidR="00175559" w:rsidRPr="001F3F3B" w:rsidRDefault="00501726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b/>
          <w:color w:val="auto"/>
        </w:rPr>
      </w:pPr>
      <w:r w:rsidRPr="001F3F3B">
        <w:rPr>
          <w:rFonts w:ascii="Arial" w:hAnsi="Arial" w:cs="Arial"/>
          <w:color w:val="auto"/>
        </w:rPr>
        <w:t xml:space="preserve">2 Kanäle Licht C1, C2 mit </w:t>
      </w:r>
      <w:r w:rsidR="0020476F" w:rsidRPr="001F3F3B">
        <w:rPr>
          <w:rFonts w:ascii="Arial" w:hAnsi="Arial" w:cs="Arial"/>
          <w:color w:val="auto"/>
        </w:rPr>
        <w:t>1</w:t>
      </w:r>
      <w:r w:rsidRPr="001F3F3B">
        <w:rPr>
          <w:rFonts w:ascii="Arial" w:hAnsi="Arial" w:cs="Arial"/>
          <w:color w:val="auto"/>
        </w:rPr>
        <w:t xml:space="preserve"> Lichtmessung</w:t>
      </w:r>
    </w:p>
    <w:p w14:paraId="00D5432A" w14:textId="77777777" w:rsidR="00501726" w:rsidRPr="001F3F3B" w:rsidRDefault="00501726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color w:val="auto"/>
        </w:rPr>
      </w:pPr>
      <w:r w:rsidRPr="001F3F3B">
        <w:rPr>
          <w:rFonts w:ascii="Arial" w:hAnsi="Arial" w:cs="Arial"/>
          <w:color w:val="auto"/>
        </w:rPr>
        <w:t xml:space="preserve">2 Kanäle </w:t>
      </w:r>
      <w:r w:rsidR="00CC0FF3" w:rsidRPr="001F3F3B">
        <w:rPr>
          <w:rFonts w:ascii="Arial" w:hAnsi="Arial" w:cs="Arial"/>
          <w:color w:val="auto"/>
        </w:rPr>
        <w:t>HKL</w:t>
      </w:r>
      <w:r w:rsidRPr="001F3F3B">
        <w:rPr>
          <w:rFonts w:ascii="Arial" w:hAnsi="Arial" w:cs="Arial"/>
          <w:color w:val="auto"/>
        </w:rPr>
        <w:t xml:space="preserve"> C4, C5, einzeln parametrierbar</w:t>
      </w:r>
    </w:p>
    <w:p w14:paraId="107E5DD4" w14:textId="77777777" w:rsidR="005663EA" w:rsidRPr="001F3F3B" w:rsidRDefault="005663EA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color w:val="auto"/>
        </w:rPr>
      </w:pPr>
      <w:r w:rsidRPr="001F3F3B">
        <w:rPr>
          <w:rFonts w:ascii="Arial" w:hAnsi="Arial" w:cs="Arial"/>
          <w:color w:val="auto"/>
        </w:rPr>
        <w:t>1 Kanal Raumüberwachung C6, sichere Übermittlung der Präsenzinformation</w:t>
      </w:r>
    </w:p>
    <w:p w14:paraId="5AE25100" w14:textId="77777777" w:rsidR="00F50BD0" w:rsidRPr="001F3F3B" w:rsidRDefault="00E769D5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color w:val="auto"/>
        </w:rPr>
      </w:pPr>
      <w:r w:rsidRPr="001F3F3B">
        <w:rPr>
          <w:rFonts w:ascii="Arial" w:hAnsi="Arial" w:cs="Arial"/>
          <w:color w:val="auto"/>
        </w:rPr>
        <w:t>Mischlichtmessung</w:t>
      </w:r>
      <w:r w:rsidR="00925F64" w:rsidRPr="001F3F3B">
        <w:rPr>
          <w:rFonts w:ascii="Arial" w:hAnsi="Arial" w:cs="Arial"/>
          <w:color w:val="auto"/>
        </w:rPr>
        <w:t xml:space="preserve"> für</w:t>
      </w:r>
      <w:r w:rsidR="00F50BD0" w:rsidRPr="001F3F3B">
        <w:rPr>
          <w:rFonts w:ascii="Arial" w:hAnsi="Arial" w:cs="Arial"/>
          <w:color w:val="auto"/>
        </w:rPr>
        <w:t xml:space="preserve"> Fluoreszenzlampen (FL/PL/ESL), </w:t>
      </w:r>
      <w:r w:rsidR="00925F64" w:rsidRPr="001F3F3B">
        <w:rPr>
          <w:rFonts w:ascii="Arial" w:hAnsi="Arial" w:cs="Arial"/>
          <w:color w:val="auto"/>
        </w:rPr>
        <w:t>Halogen-/Glühlampen und LED</w:t>
      </w:r>
      <w:r w:rsidR="00785FE4" w:rsidRPr="001F3F3B">
        <w:rPr>
          <w:rFonts w:ascii="Arial" w:hAnsi="Arial" w:cs="Arial"/>
          <w:color w:val="auto"/>
        </w:rPr>
        <w:t>‘</w:t>
      </w:r>
      <w:r w:rsidR="00925F64" w:rsidRPr="001F3F3B">
        <w:rPr>
          <w:rFonts w:ascii="Arial" w:hAnsi="Arial" w:cs="Arial"/>
          <w:color w:val="auto"/>
        </w:rPr>
        <w:t>s geeignet</w:t>
      </w:r>
    </w:p>
    <w:p w14:paraId="374A612D" w14:textId="77777777" w:rsidR="00C81B89" w:rsidRDefault="00A059C5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b/>
          <w:bCs/>
          <w:color w:val="auto"/>
        </w:rPr>
      </w:pPr>
      <w:r w:rsidRPr="00CC3E55">
        <w:rPr>
          <w:rFonts w:ascii="Arial" w:hAnsi="Arial" w:cs="Arial"/>
          <w:b/>
          <w:bCs/>
          <w:color w:val="auto"/>
        </w:rPr>
        <w:t>Einfacher Abgleich der Helligkeitsmessung mit Eingabe des gemessenen Lux-Wertes</w:t>
      </w:r>
    </w:p>
    <w:p w14:paraId="3B7EDA5B" w14:textId="77777777" w:rsidR="00322A36" w:rsidRPr="00CC3E55" w:rsidRDefault="00322A36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Auraeffekt für bessere Orientierung und mehr Sicherheit</w:t>
      </w:r>
    </w:p>
    <w:p w14:paraId="0C8BBB30" w14:textId="77777777" w:rsidR="00E54FF7" w:rsidRPr="001F3F3B" w:rsidRDefault="00E54FF7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b/>
          <w:bCs/>
          <w:color w:val="auto"/>
        </w:rPr>
      </w:pPr>
      <w:r w:rsidRPr="001F3F3B">
        <w:rPr>
          <w:rFonts w:ascii="Arial" w:hAnsi="Arial" w:cs="Arial"/>
          <w:b/>
          <w:bCs/>
          <w:color w:val="auto"/>
        </w:rPr>
        <w:t>Integrierter, freiparametrierbarer Taster (deaktivierbar)</w:t>
      </w:r>
    </w:p>
    <w:p w14:paraId="6798EA04" w14:textId="77777777" w:rsidR="00F50BD0" w:rsidRPr="001F3F3B" w:rsidRDefault="001B798A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color w:val="auto"/>
        </w:rPr>
      </w:pPr>
      <w:r w:rsidRPr="001F3F3B">
        <w:rPr>
          <w:rFonts w:ascii="Arial" w:hAnsi="Arial" w:cs="Arial"/>
          <w:color w:val="auto"/>
        </w:rPr>
        <w:t>Betrieb als Voll- oder Halbautomat</w:t>
      </w:r>
      <w:r w:rsidR="00906A09" w:rsidRPr="001F3F3B">
        <w:rPr>
          <w:rFonts w:ascii="Arial" w:hAnsi="Arial" w:cs="Arial"/>
          <w:color w:val="auto"/>
        </w:rPr>
        <w:t>, automatisches Umschalten auf Halbautomat bei Nacht möglich</w:t>
      </w:r>
    </w:p>
    <w:p w14:paraId="70568387" w14:textId="77777777" w:rsidR="00B14736" w:rsidRPr="001F3F3B" w:rsidRDefault="002F0D93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color w:val="auto"/>
        </w:rPr>
      </w:pPr>
      <w:r w:rsidRPr="001F3F3B">
        <w:rPr>
          <w:rFonts w:ascii="Arial" w:hAnsi="Arial" w:cs="Arial"/>
          <w:color w:val="auto"/>
        </w:rPr>
        <w:t>Helligkeits-</w:t>
      </w:r>
      <w:r w:rsidR="007405A9" w:rsidRPr="001F3F3B">
        <w:rPr>
          <w:rFonts w:ascii="Arial" w:hAnsi="Arial" w:cs="Arial"/>
          <w:color w:val="auto"/>
        </w:rPr>
        <w:t>Sollwert</w:t>
      </w:r>
      <w:r w:rsidR="004C6BD9" w:rsidRPr="001F3F3B">
        <w:rPr>
          <w:rFonts w:ascii="Arial" w:hAnsi="Arial" w:cs="Arial"/>
          <w:color w:val="auto"/>
        </w:rPr>
        <w:t xml:space="preserve"> </w:t>
      </w:r>
      <w:r w:rsidRPr="001F3F3B">
        <w:rPr>
          <w:rFonts w:ascii="Arial" w:hAnsi="Arial" w:cs="Arial"/>
          <w:color w:val="auto"/>
        </w:rPr>
        <w:t xml:space="preserve">in Lux </w:t>
      </w:r>
      <w:r w:rsidR="004C6BD9" w:rsidRPr="001F3F3B">
        <w:rPr>
          <w:rFonts w:ascii="Arial" w:hAnsi="Arial" w:cs="Arial"/>
          <w:color w:val="auto"/>
        </w:rPr>
        <w:t>einstellbar</w:t>
      </w:r>
      <w:r w:rsidR="00B14736" w:rsidRPr="001F3F3B">
        <w:rPr>
          <w:rFonts w:ascii="Arial" w:hAnsi="Arial" w:cs="Arial"/>
          <w:color w:val="auto"/>
        </w:rPr>
        <w:t xml:space="preserve"> über </w:t>
      </w:r>
      <w:r w:rsidR="00906A09" w:rsidRPr="001F3F3B">
        <w:rPr>
          <w:rFonts w:ascii="Arial" w:hAnsi="Arial" w:cs="Arial"/>
          <w:color w:val="auto"/>
        </w:rPr>
        <w:t xml:space="preserve">Potentiometer (nur Tag), </w:t>
      </w:r>
      <w:r w:rsidR="00B14736" w:rsidRPr="001F3F3B">
        <w:rPr>
          <w:rFonts w:ascii="Arial" w:hAnsi="Arial" w:cs="Arial"/>
          <w:color w:val="auto"/>
        </w:rPr>
        <w:t>Parameter</w:t>
      </w:r>
      <w:r w:rsidR="004C6BD9" w:rsidRPr="001F3F3B">
        <w:rPr>
          <w:rFonts w:ascii="Arial" w:hAnsi="Arial" w:cs="Arial"/>
          <w:color w:val="auto"/>
        </w:rPr>
        <w:t xml:space="preserve">, </w:t>
      </w:r>
      <w:r w:rsidR="00B14736" w:rsidRPr="001F3F3B">
        <w:rPr>
          <w:rFonts w:ascii="Arial" w:hAnsi="Arial" w:cs="Arial"/>
          <w:color w:val="auto"/>
        </w:rPr>
        <w:t>Objekt oder Fernbedienung</w:t>
      </w:r>
    </w:p>
    <w:p w14:paraId="4200B759" w14:textId="77777777" w:rsidR="004C6BD9" w:rsidRPr="001F3F3B" w:rsidRDefault="004C6BD9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color w:val="auto"/>
        </w:rPr>
      </w:pPr>
      <w:r w:rsidRPr="001F3F3B">
        <w:rPr>
          <w:rFonts w:ascii="Arial" w:hAnsi="Arial" w:cs="Arial"/>
          <w:color w:val="auto"/>
        </w:rPr>
        <w:t>Teach-In Funktion</w:t>
      </w:r>
    </w:p>
    <w:p w14:paraId="30869AFD" w14:textId="77777777" w:rsidR="00056DAA" w:rsidRPr="001F3F3B" w:rsidRDefault="00056DAA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color w:val="auto"/>
        </w:rPr>
      </w:pPr>
      <w:r w:rsidRPr="001F3F3B">
        <w:rPr>
          <w:rFonts w:ascii="Arial" w:hAnsi="Arial" w:cs="Arial"/>
          <w:color w:val="auto"/>
        </w:rPr>
        <w:t>Nachlaufzeit</w:t>
      </w:r>
      <w:r w:rsidR="00906A09" w:rsidRPr="001F3F3B">
        <w:rPr>
          <w:rFonts w:ascii="Arial" w:hAnsi="Arial" w:cs="Arial"/>
          <w:color w:val="auto"/>
        </w:rPr>
        <w:t xml:space="preserve"> Licht</w:t>
      </w:r>
      <w:r w:rsidR="00501726" w:rsidRPr="001F3F3B">
        <w:rPr>
          <w:rFonts w:ascii="Arial" w:hAnsi="Arial" w:cs="Arial"/>
          <w:color w:val="auto"/>
        </w:rPr>
        <w:t xml:space="preserve"> einstellbar über </w:t>
      </w:r>
      <w:r w:rsidR="00906A09" w:rsidRPr="001F3F3B">
        <w:rPr>
          <w:rFonts w:ascii="Arial" w:hAnsi="Arial" w:cs="Arial"/>
          <w:color w:val="auto"/>
        </w:rPr>
        <w:t xml:space="preserve">Potentiometer (nur Tag), </w:t>
      </w:r>
      <w:r w:rsidR="00501726" w:rsidRPr="001F3F3B">
        <w:rPr>
          <w:rFonts w:ascii="Arial" w:hAnsi="Arial" w:cs="Arial"/>
          <w:color w:val="auto"/>
        </w:rPr>
        <w:t>Parameter, Objekt oder Fernbedienung</w:t>
      </w:r>
    </w:p>
    <w:p w14:paraId="36F4A497" w14:textId="77777777" w:rsidR="00F50BD0" w:rsidRPr="001F3F3B" w:rsidRDefault="00293461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b/>
          <w:color w:val="auto"/>
        </w:rPr>
      </w:pPr>
      <w:r w:rsidRPr="001F3F3B">
        <w:rPr>
          <w:rFonts w:ascii="Arial" w:hAnsi="Arial" w:cs="Arial"/>
          <w:b/>
          <w:color w:val="auto"/>
        </w:rPr>
        <w:t>Verkürzung der Nachlaufzeit bei kurzer Anwesenheit (Kurzzeit-Präsenz)</w:t>
      </w:r>
    </w:p>
    <w:p w14:paraId="625B1609" w14:textId="77777777" w:rsidR="005663EA" w:rsidRPr="001F3F3B" w:rsidRDefault="005663EA" w:rsidP="005663EA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b/>
          <w:color w:val="auto"/>
        </w:rPr>
      </w:pPr>
      <w:r w:rsidRPr="001F3F3B">
        <w:rPr>
          <w:rFonts w:ascii="Arial" w:hAnsi="Arial" w:cs="Arial"/>
          <w:b/>
          <w:color w:val="auto"/>
        </w:rPr>
        <w:t>Tag-/Nacht-Umschaltung mittels Telegramm</w:t>
      </w:r>
    </w:p>
    <w:p w14:paraId="5B6947A9" w14:textId="77777777" w:rsidR="0058381E" w:rsidRPr="001F3F3B" w:rsidRDefault="0058381E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color w:val="auto"/>
        </w:rPr>
      </w:pPr>
      <w:r w:rsidRPr="001F3F3B">
        <w:rPr>
          <w:rFonts w:ascii="Arial" w:hAnsi="Arial" w:cs="Arial"/>
          <w:color w:val="auto"/>
        </w:rPr>
        <w:t xml:space="preserve">Manuelle Übersteuerung mittels </w:t>
      </w:r>
      <w:r w:rsidR="00906A09" w:rsidRPr="001F3F3B">
        <w:rPr>
          <w:rFonts w:ascii="Arial" w:hAnsi="Arial" w:cs="Arial"/>
          <w:color w:val="auto"/>
        </w:rPr>
        <w:t xml:space="preserve">integriertem Taster, </w:t>
      </w:r>
      <w:r w:rsidRPr="001F3F3B">
        <w:rPr>
          <w:rFonts w:ascii="Arial" w:hAnsi="Arial" w:cs="Arial"/>
          <w:color w:val="auto"/>
        </w:rPr>
        <w:t>Telegramm oder Fernbedienung</w:t>
      </w:r>
    </w:p>
    <w:p w14:paraId="70EF09EA" w14:textId="77777777" w:rsidR="0067047E" w:rsidRPr="001F3F3B" w:rsidRDefault="003505BD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color w:val="auto"/>
        </w:rPr>
      </w:pPr>
      <w:r w:rsidRPr="001F3F3B">
        <w:rPr>
          <w:rFonts w:ascii="Arial" w:hAnsi="Arial" w:cs="Arial"/>
          <w:color w:val="auto"/>
        </w:rPr>
        <w:t>Verhalten nach manueller</w:t>
      </w:r>
      <w:r w:rsidR="0058381E" w:rsidRPr="001F3F3B">
        <w:rPr>
          <w:rFonts w:ascii="Arial" w:hAnsi="Arial" w:cs="Arial"/>
          <w:color w:val="auto"/>
        </w:rPr>
        <w:t xml:space="preserve"> Übersteuerung</w:t>
      </w:r>
      <w:r w:rsidR="0067047E" w:rsidRPr="001F3F3B">
        <w:rPr>
          <w:rFonts w:ascii="Arial" w:hAnsi="Arial" w:cs="Arial"/>
          <w:color w:val="auto"/>
        </w:rPr>
        <w:t xml:space="preserve"> wählbar</w:t>
      </w:r>
    </w:p>
    <w:p w14:paraId="1D5C48F3" w14:textId="77777777" w:rsidR="00F50BD0" w:rsidRPr="001F3F3B" w:rsidRDefault="00293461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color w:val="auto"/>
        </w:rPr>
      </w:pPr>
      <w:r w:rsidRPr="001F3F3B">
        <w:rPr>
          <w:rFonts w:ascii="Arial" w:hAnsi="Arial" w:cs="Arial"/>
          <w:color w:val="auto"/>
        </w:rPr>
        <w:t>E</w:t>
      </w:r>
      <w:r w:rsidR="004C6BD9" w:rsidRPr="001F3F3B">
        <w:rPr>
          <w:rFonts w:ascii="Arial" w:hAnsi="Arial" w:cs="Arial"/>
          <w:color w:val="auto"/>
        </w:rPr>
        <w:t>rfassungse</w:t>
      </w:r>
      <w:r w:rsidRPr="001F3F3B">
        <w:rPr>
          <w:rFonts w:ascii="Arial" w:hAnsi="Arial" w:cs="Arial"/>
          <w:color w:val="auto"/>
        </w:rPr>
        <w:t>mpfindlichkeit einstellbar</w:t>
      </w:r>
    </w:p>
    <w:p w14:paraId="78675E54" w14:textId="77777777" w:rsidR="005663EA" w:rsidRPr="001F3F3B" w:rsidRDefault="005663EA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b/>
          <w:bCs/>
          <w:color w:val="auto"/>
        </w:rPr>
      </w:pPr>
      <w:r w:rsidRPr="001F3F3B">
        <w:rPr>
          <w:rFonts w:ascii="Arial" w:hAnsi="Arial" w:cs="Arial"/>
          <w:b/>
          <w:bCs/>
          <w:color w:val="auto"/>
        </w:rPr>
        <w:t>Integriertes Orientierungslicht (weiss)</w:t>
      </w:r>
    </w:p>
    <w:p w14:paraId="309AA45E" w14:textId="77777777" w:rsidR="005663EA" w:rsidRPr="001F3F3B" w:rsidRDefault="005663EA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color w:val="auto"/>
        </w:rPr>
      </w:pPr>
      <w:r w:rsidRPr="001F3F3B">
        <w:rPr>
          <w:rFonts w:ascii="Arial" w:hAnsi="Arial" w:cs="Arial"/>
          <w:color w:val="auto"/>
        </w:rPr>
        <w:t>Rote LED steuerbar mittels Objekt</w:t>
      </w:r>
    </w:p>
    <w:p w14:paraId="37A07AB2" w14:textId="77777777" w:rsidR="005663EA" w:rsidRPr="001F3F3B" w:rsidRDefault="005663EA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b/>
          <w:bCs/>
          <w:color w:val="auto"/>
        </w:rPr>
      </w:pPr>
      <w:r w:rsidRPr="001F3F3B">
        <w:rPr>
          <w:rFonts w:ascii="Arial" w:hAnsi="Arial" w:cs="Arial"/>
          <w:b/>
          <w:bCs/>
          <w:color w:val="auto"/>
        </w:rPr>
        <w:t>Integrierter Temperatursensor</w:t>
      </w:r>
    </w:p>
    <w:p w14:paraId="228FE29F" w14:textId="77777777" w:rsidR="005663EA" w:rsidRPr="001F3F3B" w:rsidRDefault="005663EA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b/>
          <w:bCs/>
          <w:color w:val="auto"/>
        </w:rPr>
      </w:pPr>
      <w:r w:rsidRPr="001F3F3B">
        <w:rPr>
          <w:rFonts w:ascii="Arial" w:hAnsi="Arial" w:cs="Arial"/>
          <w:b/>
          <w:bCs/>
          <w:color w:val="auto"/>
        </w:rPr>
        <w:t>Akustikfunktion</w:t>
      </w:r>
    </w:p>
    <w:p w14:paraId="04F5AD14" w14:textId="77777777" w:rsidR="005663EA" w:rsidRPr="001F3F3B" w:rsidRDefault="005663EA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b/>
          <w:bCs/>
          <w:color w:val="auto"/>
        </w:rPr>
      </w:pPr>
      <w:r w:rsidRPr="001F3F3B">
        <w:rPr>
          <w:rFonts w:ascii="Arial" w:hAnsi="Arial" w:cs="Arial"/>
          <w:b/>
          <w:bCs/>
          <w:color w:val="auto"/>
        </w:rPr>
        <w:t>6 Logikkanäle (UND/ODER/XOR)</w:t>
      </w:r>
    </w:p>
    <w:p w14:paraId="5FFD9E66" w14:textId="77777777" w:rsidR="005663EA" w:rsidRPr="001F3F3B" w:rsidRDefault="005663EA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b/>
          <w:bCs/>
          <w:color w:val="auto"/>
        </w:rPr>
      </w:pPr>
      <w:r w:rsidRPr="001F3F3B">
        <w:rPr>
          <w:rFonts w:ascii="Arial" w:hAnsi="Arial" w:cs="Arial"/>
          <w:b/>
          <w:bCs/>
          <w:color w:val="auto"/>
        </w:rPr>
        <w:t>2 Binäreingänge</w:t>
      </w:r>
    </w:p>
    <w:p w14:paraId="1FB2897F" w14:textId="77777777" w:rsidR="00F50BD0" w:rsidRPr="001F3F3B" w:rsidRDefault="00293461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color w:val="auto"/>
        </w:rPr>
      </w:pPr>
      <w:r w:rsidRPr="001F3F3B">
        <w:rPr>
          <w:rFonts w:ascii="Arial" w:hAnsi="Arial" w:cs="Arial"/>
          <w:color w:val="auto"/>
        </w:rPr>
        <w:t>Fernp</w:t>
      </w:r>
      <w:r w:rsidR="00F50BD0" w:rsidRPr="001F3F3B">
        <w:rPr>
          <w:rFonts w:ascii="Arial" w:hAnsi="Arial" w:cs="Arial"/>
          <w:color w:val="auto"/>
        </w:rPr>
        <w:t>arametrierbar mit Fernbedienung</w:t>
      </w:r>
    </w:p>
    <w:p w14:paraId="1F5189D5" w14:textId="77777777" w:rsidR="00056DAA" w:rsidRPr="001F3F3B" w:rsidRDefault="00056DAA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color w:val="auto"/>
        </w:rPr>
      </w:pPr>
      <w:r w:rsidRPr="001F3F3B">
        <w:rPr>
          <w:rFonts w:ascii="Arial" w:hAnsi="Arial" w:cs="Arial"/>
          <w:color w:val="auto"/>
        </w:rPr>
        <w:t xml:space="preserve">Szenenfunktionalität </w:t>
      </w:r>
    </w:p>
    <w:p w14:paraId="162168CE" w14:textId="77777777" w:rsidR="00F50BD0" w:rsidRPr="001F3F3B" w:rsidRDefault="00293461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color w:val="auto"/>
        </w:rPr>
      </w:pPr>
      <w:r w:rsidRPr="001F3F3B">
        <w:rPr>
          <w:rFonts w:ascii="Arial" w:hAnsi="Arial" w:cs="Arial"/>
          <w:color w:val="auto"/>
        </w:rPr>
        <w:t xml:space="preserve">Testbetrieb zur Überprüfung von Funktion und Erfassungsbereich </w:t>
      </w:r>
    </w:p>
    <w:p w14:paraId="1ABE51B3" w14:textId="77777777" w:rsidR="00293461" w:rsidRPr="001F3F3B" w:rsidRDefault="0058381E" w:rsidP="00906A09">
      <w:pPr>
        <w:pStyle w:val="Aufzhlung"/>
        <w:numPr>
          <w:ilvl w:val="0"/>
          <w:numId w:val="5"/>
        </w:numPr>
        <w:tabs>
          <w:tab w:val="clear" w:pos="300"/>
          <w:tab w:val="left" w:pos="284"/>
        </w:tabs>
        <w:ind w:left="284" w:hanging="284"/>
        <w:rPr>
          <w:rFonts w:ascii="Arial" w:hAnsi="Arial" w:cs="Arial"/>
          <w:color w:val="auto"/>
        </w:rPr>
      </w:pPr>
      <w:r w:rsidRPr="001F3F3B">
        <w:rPr>
          <w:rFonts w:ascii="Arial" w:hAnsi="Arial" w:cs="Arial"/>
          <w:color w:val="auto"/>
        </w:rPr>
        <w:t>Parallelschaltung mehrerer Präsenzmelder</w:t>
      </w:r>
      <w:r w:rsidR="00293461" w:rsidRPr="001F3F3B">
        <w:rPr>
          <w:rFonts w:ascii="Arial" w:hAnsi="Arial" w:cs="Arial"/>
          <w:color w:val="auto"/>
        </w:rPr>
        <w:t xml:space="preserve"> </w:t>
      </w:r>
      <w:r w:rsidRPr="001F3F3B">
        <w:rPr>
          <w:rFonts w:ascii="Arial" w:hAnsi="Arial" w:cs="Arial"/>
          <w:color w:val="auto"/>
        </w:rPr>
        <w:t>(</w:t>
      </w:r>
      <w:r w:rsidR="00293461" w:rsidRPr="001F3F3B">
        <w:rPr>
          <w:rFonts w:ascii="Arial" w:hAnsi="Arial" w:cs="Arial"/>
          <w:color w:val="auto"/>
        </w:rPr>
        <w:t xml:space="preserve">Master/Slave- oder </w:t>
      </w:r>
      <w:r w:rsidRPr="001F3F3B">
        <w:rPr>
          <w:rFonts w:ascii="Arial" w:hAnsi="Arial" w:cs="Arial"/>
          <w:color w:val="auto"/>
        </w:rPr>
        <w:t>Master/Master)</w:t>
      </w:r>
    </w:p>
    <w:p w14:paraId="1250EF9C" w14:textId="77777777" w:rsidR="00195A6B" w:rsidRPr="00FE323B" w:rsidRDefault="00195A6B" w:rsidP="00986F7F">
      <w:pPr>
        <w:pStyle w:val="Aufzhlung"/>
        <w:spacing w:after="120"/>
        <w:ind w:left="0" w:firstLine="0"/>
        <w:rPr>
          <w:rFonts w:ascii="Arial" w:hAnsi="Arial" w:cs="Arial"/>
          <w:spacing w:val="-3"/>
        </w:rPr>
      </w:pPr>
    </w:p>
    <w:p w14:paraId="4604F443" w14:textId="77777777" w:rsidR="00E54FF7" w:rsidRDefault="00E54FF7" w:rsidP="00986F7F">
      <w:pPr>
        <w:pStyle w:val="Aufzhlung"/>
        <w:spacing w:after="120"/>
        <w:ind w:left="0" w:firstLine="0"/>
        <w:rPr>
          <w:rFonts w:ascii="Arial" w:hAnsi="Arial" w:cs="Arial"/>
          <w:spacing w:val="-3"/>
          <w:u w:val="single"/>
        </w:rPr>
      </w:pPr>
    </w:p>
    <w:p w14:paraId="471B77D8" w14:textId="77777777" w:rsidR="00E54FF7" w:rsidRDefault="00E54FF7" w:rsidP="00986F7F">
      <w:pPr>
        <w:pStyle w:val="Aufzhlung"/>
        <w:spacing w:after="120"/>
        <w:ind w:left="0" w:firstLine="0"/>
        <w:rPr>
          <w:rFonts w:ascii="Arial" w:hAnsi="Arial" w:cs="Arial"/>
          <w:spacing w:val="-3"/>
          <w:u w:val="single"/>
        </w:rPr>
      </w:pPr>
    </w:p>
    <w:p w14:paraId="03D17A94" w14:textId="77777777" w:rsidR="00986F7F" w:rsidRPr="00FE323B" w:rsidRDefault="00986F7F" w:rsidP="00986F7F">
      <w:pPr>
        <w:pStyle w:val="Aufzhlung"/>
        <w:spacing w:after="120"/>
        <w:ind w:left="0" w:firstLine="0"/>
        <w:rPr>
          <w:rFonts w:ascii="Arial" w:hAnsi="Arial" w:cs="Arial"/>
          <w:spacing w:val="-3"/>
          <w:u w:val="single"/>
        </w:rPr>
      </w:pPr>
      <w:r w:rsidRPr="00FE323B">
        <w:rPr>
          <w:rFonts w:ascii="Arial" w:hAnsi="Arial" w:cs="Arial"/>
          <w:spacing w:val="-3"/>
          <w:u w:val="single"/>
        </w:rPr>
        <w:lastRenderedPageBreak/>
        <w:t>Technische Daten:</w:t>
      </w:r>
    </w:p>
    <w:p w14:paraId="165842D4" w14:textId="77777777" w:rsidR="001B798A" w:rsidRPr="00FE323B" w:rsidRDefault="00E769D5" w:rsidP="00E769D5">
      <w:pPr>
        <w:pStyle w:val="Aufzhlung"/>
        <w:ind w:left="0" w:firstLine="0"/>
        <w:rPr>
          <w:rFonts w:ascii="Arial" w:hAnsi="Arial" w:cs="Arial"/>
          <w:spacing w:val="-3"/>
        </w:rPr>
      </w:pPr>
      <w:r w:rsidRPr="00FE323B">
        <w:rPr>
          <w:rFonts w:ascii="Arial" w:hAnsi="Arial" w:cs="Arial"/>
          <w:spacing w:val="-3"/>
        </w:rPr>
        <w:t>Betriebsspannung</w:t>
      </w:r>
      <w:r w:rsidR="001B798A" w:rsidRPr="00FE323B">
        <w:rPr>
          <w:rFonts w:ascii="Arial" w:hAnsi="Arial" w:cs="Arial"/>
          <w:spacing w:val="-3"/>
        </w:rPr>
        <w:t>:</w:t>
      </w:r>
      <w:r w:rsidRPr="00FE323B">
        <w:rPr>
          <w:rFonts w:ascii="Arial" w:hAnsi="Arial" w:cs="Arial"/>
          <w:spacing w:val="-3"/>
        </w:rPr>
        <w:t xml:space="preserve"> </w:t>
      </w:r>
      <w:r w:rsidR="007C0ACE" w:rsidRPr="00FE323B">
        <w:rPr>
          <w:rFonts w:ascii="Arial" w:hAnsi="Arial" w:cs="Arial"/>
          <w:spacing w:val="-3"/>
        </w:rPr>
        <w:tab/>
      </w:r>
      <w:r w:rsidR="007C0ACE" w:rsidRPr="00FE323B">
        <w:rPr>
          <w:rFonts w:ascii="Arial" w:hAnsi="Arial" w:cs="Arial"/>
          <w:spacing w:val="-3"/>
        </w:rPr>
        <w:tab/>
      </w:r>
      <w:r w:rsidR="007E1F2E">
        <w:rPr>
          <w:rFonts w:ascii="Arial" w:hAnsi="Arial" w:cs="Arial"/>
          <w:spacing w:val="-3"/>
        </w:rPr>
        <w:tab/>
      </w:r>
      <w:r w:rsidR="00257D23" w:rsidRPr="00FE323B">
        <w:rPr>
          <w:rFonts w:ascii="Arial" w:hAnsi="Arial" w:cs="Arial"/>
          <w:spacing w:val="-3"/>
        </w:rPr>
        <w:t>Busspannung KNX, max. 3</w:t>
      </w:r>
      <w:r w:rsidR="00B64D17">
        <w:rPr>
          <w:rFonts w:ascii="Arial" w:hAnsi="Arial" w:cs="Arial"/>
          <w:spacing w:val="-3"/>
        </w:rPr>
        <w:t>2</w:t>
      </w:r>
      <w:r w:rsidR="00257D23" w:rsidRPr="00FE323B">
        <w:rPr>
          <w:rFonts w:ascii="Arial" w:hAnsi="Arial" w:cs="Arial"/>
          <w:spacing w:val="-3"/>
        </w:rPr>
        <w:t xml:space="preserve"> V</w:t>
      </w:r>
    </w:p>
    <w:p w14:paraId="5308884B" w14:textId="77777777" w:rsidR="00CC6300" w:rsidRPr="00B64D17" w:rsidRDefault="005F796A" w:rsidP="00E769D5">
      <w:pPr>
        <w:pStyle w:val="Aufzhlung"/>
        <w:ind w:left="0" w:firstLine="0"/>
        <w:rPr>
          <w:rFonts w:ascii="Arial" w:hAnsi="Arial" w:cs="Arial"/>
          <w:b/>
          <w:spacing w:val="-3"/>
        </w:rPr>
      </w:pPr>
      <w:r w:rsidRPr="00B64D17">
        <w:rPr>
          <w:rFonts w:ascii="Arial" w:hAnsi="Arial" w:cs="Arial"/>
          <w:b/>
          <w:spacing w:val="-3"/>
        </w:rPr>
        <w:t>Eigenverbrauch</w:t>
      </w:r>
      <w:r w:rsidR="001B798A" w:rsidRPr="00B64D17">
        <w:rPr>
          <w:rFonts w:ascii="Arial" w:hAnsi="Arial" w:cs="Arial"/>
          <w:b/>
          <w:spacing w:val="-3"/>
        </w:rPr>
        <w:t>:</w:t>
      </w:r>
      <w:r w:rsidRPr="00B64D17">
        <w:rPr>
          <w:rFonts w:ascii="Arial" w:hAnsi="Arial" w:cs="Arial"/>
          <w:b/>
          <w:spacing w:val="-3"/>
        </w:rPr>
        <w:t xml:space="preserve"> </w:t>
      </w:r>
      <w:r w:rsidR="007C0ACE" w:rsidRPr="00B64D17">
        <w:rPr>
          <w:rFonts w:ascii="Arial" w:hAnsi="Arial" w:cs="Arial"/>
          <w:b/>
          <w:spacing w:val="-3"/>
        </w:rPr>
        <w:tab/>
      </w:r>
      <w:r w:rsidR="007C0ACE" w:rsidRPr="00B64D17">
        <w:rPr>
          <w:rFonts w:ascii="Arial" w:hAnsi="Arial" w:cs="Arial"/>
          <w:b/>
          <w:spacing w:val="-3"/>
        </w:rPr>
        <w:tab/>
      </w:r>
      <w:r w:rsidR="007E1F2E">
        <w:rPr>
          <w:rFonts w:ascii="Arial" w:hAnsi="Arial" w:cs="Arial"/>
          <w:b/>
          <w:spacing w:val="-3"/>
        </w:rPr>
        <w:tab/>
      </w:r>
      <w:r w:rsidR="00DB7B8E" w:rsidRPr="00B64D17">
        <w:rPr>
          <w:rFonts w:ascii="Arial" w:hAnsi="Arial" w:cs="Arial"/>
          <w:b/>
          <w:spacing w:val="-3"/>
        </w:rPr>
        <w:t>&lt; 1</w:t>
      </w:r>
      <w:r w:rsidR="00B64D17" w:rsidRPr="00B64D17">
        <w:rPr>
          <w:rFonts w:ascii="Arial" w:hAnsi="Arial" w:cs="Arial"/>
          <w:b/>
          <w:spacing w:val="-3"/>
        </w:rPr>
        <w:t>2</w:t>
      </w:r>
      <w:r w:rsidR="00DB7B8E" w:rsidRPr="00B64D17">
        <w:rPr>
          <w:rFonts w:ascii="Arial" w:hAnsi="Arial" w:cs="Arial"/>
          <w:b/>
          <w:spacing w:val="-3"/>
        </w:rPr>
        <w:t xml:space="preserve"> mA</w:t>
      </w:r>
      <w:r w:rsidR="00B64D17" w:rsidRPr="00B64D17">
        <w:rPr>
          <w:rFonts w:ascii="Arial" w:hAnsi="Arial" w:cs="Arial"/>
          <w:b/>
          <w:spacing w:val="-3"/>
        </w:rPr>
        <w:t xml:space="preserve"> (typisch)</w:t>
      </w:r>
    </w:p>
    <w:p w14:paraId="096197D1" w14:textId="072D0DEA" w:rsidR="00A75E61" w:rsidRDefault="00C32C49" w:rsidP="00E769D5">
      <w:pPr>
        <w:pStyle w:val="Aufzhlung"/>
        <w:ind w:left="0" w:firstLine="0"/>
        <w:rPr>
          <w:rFonts w:ascii="Arial" w:hAnsi="Arial" w:cs="Arial"/>
          <w:bCs/>
        </w:rPr>
      </w:pPr>
      <w:r w:rsidRPr="00510991">
        <w:rPr>
          <w:rFonts w:ascii="Arial" w:hAnsi="Arial" w:cs="Arial"/>
          <w:bCs/>
          <w:spacing w:val="-3"/>
        </w:rPr>
        <w:t xml:space="preserve">Erfassungsbereich </w:t>
      </w:r>
      <w:r w:rsidR="00B64D17">
        <w:rPr>
          <w:rFonts w:ascii="Arial" w:hAnsi="Arial" w:cs="Arial"/>
          <w:bCs/>
          <w:spacing w:val="-3"/>
        </w:rPr>
        <w:t>radial</w:t>
      </w:r>
      <w:r w:rsidR="00A75E61" w:rsidRPr="00510991">
        <w:rPr>
          <w:rFonts w:ascii="Arial" w:hAnsi="Arial" w:cs="Arial"/>
          <w:bCs/>
          <w:spacing w:val="-3"/>
        </w:rPr>
        <w:t xml:space="preserve">: </w:t>
      </w:r>
      <w:r w:rsidR="007C0ACE" w:rsidRPr="00510991">
        <w:rPr>
          <w:rFonts w:ascii="Arial" w:hAnsi="Arial" w:cs="Arial"/>
          <w:bCs/>
          <w:spacing w:val="-3"/>
        </w:rPr>
        <w:tab/>
      </w:r>
      <w:r w:rsidR="007E1F2E">
        <w:rPr>
          <w:rFonts w:ascii="Arial" w:hAnsi="Arial" w:cs="Arial"/>
          <w:bCs/>
          <w:spacing w:val="-3"/>
        </w:rPr>
        <w:tab/>
      </w:r>
      <w:r w:rsidR="00C85C48">
        <w:rPr>
          <w:rFonts w:ascii="Arial" w:hAnsi="Arial" w:cs="Arial"/>
          <w:bCs/>
        </w:rPr>
        <w:t>7</w:t>
      </w:r>
      <w:r w:rsidR="00B64D17">
        <w:rPr>
          <w:rFonts w:ascii="Arial" w:hAnsi="Arial" w:cs="Arial"/>
          <w:bCs/>
        </w:rPr>
        <w:t xml:space="preserve"> x </w:t>
      </w:r>
      <w:r w:rsidR="00C85C48">
        <w:rPr>
          <w:rFonts w:ascii="Arial" w:hAnsi="Arial" w:cs="Arial"/>
          <w:bCs/>
        </w:rPr>
        <w:t>3</w:t>
      </w:r>
      <w:r w:rsidR="00B64D17">
        <w:rPr>
          <w:rFonts w:ascii="Arial" w:hAnsi="Arial" w:cs="Arial"/>
          <w:bCs/>
        </w:rPr>
        <w:t xml:space="preserve"> m</w:t>
      </w:r>
    </w:p>
    <w:p w14:paraId="0009D5FE" w14:textId="2EAD8480" w:rsidR="00510991" w:rsidRPr="00510991" w:rsidRDefault="00510991" w:rsidP="00E769D5">
      <w:pPr>
        <w:pStyle w:val="Aufzhlung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Erfassungsbereich </w:t>
      </w:r>
      <w:r w:rsidR="00B64D17">
        <w:rPr>
          <w:rFonts w:ascii="Arial" w:hAnsi="Arial" w:cs="Arial"/>
          <w:bCs/>
        </w:rPr>
        <w:t>tangential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r w:rsidR="007E1F2E">
        <w:rPr>
          <w:rFonts w:ascii="Arial" w:hAnsi="Arial" w:cs="Arial"/>
          <w:bCs/>
        </w:rPr>
        <w:tab/>
      </w:r>
      <w:r w:rsidR="00C85C48">
        <w:rPr>
          <w:rFonts w:ascii="Arial" w:hAnsi="Arial" w:cs="Arial"/>
          <w:bCs/>
        </w:rPr>
        <w:t>16</w:t>
      </w:r>
      <w:r w:rsidR="00B64D17">
        <w:rPr>
          <w:rFonts w:ascii="Arial" w:hAnsi="Arial" w:cs="Arial"/>
          <w:bCs/>
        </w:rPr>
        <w:t xml:space="preserve"> x </w:t>
      </w:r>
      <w:r w:rsidR="00C85C48">
        <w:rPr>
          <w:rFonts w:ascii="Arial" w:hAnsi="Arial" w:cs="Arial"/>
          <w:bCs/>
        </w:rPr>
        <w:t>10</w:t>
      </w:r>
      <w:r w:rsidR="00B64D17">
        <w:rPr>
          <w:rFonts w:ascii="Arial" w:hAnsi="Arial" w:cs="Arial"/>
          <w:bCs/>
        </w:rPr>
        <w:t xml:space="preserve"> m</w:t>
      </w:r>
    </w:p>
    <w:p w14:paraId="14631312" w14:textId="50247CED" w:rsidR="00A75E61" w:rsidRPr="001F3F3B" w:rsidRDefault="005B7C59" w:rsidP="00A75E61">
      <w:pPr>
        <w:pStyle w:val="Aufzhlung"/>
        <w:ind w:left="0" w:firstLine="0"/>
        <w:rPr>
          <w:rFonts w:ascii="Arial" w:hAnsi="Arial" w:cs="Arial"/>
          <w:b/>
          <w:spacing w:val="-3"/>
        </w:rPr>
      </w:pPr>
      <w:r w:rsidRPr="001F3F3B">
        <w:rPr>
          <w:rFonts w:ascii="Arial" w:hAnsi="Arial" w:cs="Arial"/>
          <w:b/>
        </w:rPr>
        <w:t xml:space="preserve">Empfohlene </w:t>
      </w:r>
      <w:r w:rsidR="00A75E61" w:rsidRPr="001F3F3B">
        <w:rPr>
          <w:rFonts w:ascii="Arial" w:hAnsi="Arial" w:cs="Arial"/>
          <w:b/>
        </w:rPr>
        <w:t>Montagehöhe Mh:</w:t>
      </w:r>
      <w:r w:rsidR="00B64D17" w:rsidRPr="001F3F3B">
        <w:rPr>
          <w:rFonts w:ascii="Arial" w:hAnsi="Arial" w:cs="Arial"/>
          <w:b/>
        </w:rPr>
        <w:tab/>
      </w:r>
      <w:r w:rsidR="00C85C48">
        <w:rPr>
          <w:rFonts w:ascii="Arial" w:hAnsi="Arial" w:cs="Arial"/>
          <w:b/>
        </w:rPr>
        <w:t>2</w:t>
      </w:r>
      <w:r w:rsidR="00B64D17" w:rsidRPr="001F3F3B">
        <w:rPr>
          <w:rFonts w:ascii="Arial" w:hAnsi="Arial" w:cs="Arial"/>
          <w:b/>
        </w:rPr>
        <w:t>,2 m</w:t>
      </w:r>
    </w:p>
    <w:p w14:paraId="37DF49F2" w14:textId="77777777" w:rsidR="00CC6300" w:rsidRPr="00FE323B" w:rsidRDefault="00195A6B" w:rsidP="007C0ACE">
      <w:pPr>
        <w:pStyle w:val="Aufzhlung"/>
        <w:tabs>
          <w:tab w:val="clear" w:pos="300"/>
          <w:tab w:val="left" w:pos="0"/>
        </w:tabs>
        <w:ind w:left="0" w:firstLine="0"/>
        <w:rPr>
          <w:rFonts w:ascii="Arial" w:hAnsi="Arial" w:cs="Arial"/>
        </w:rPr>
      </w:pPr>
      <w:r w:rsidRPr="00FE323B">
        <w:rPr>
          <w:rFonts w:ascii="Arial" w:hAnsi="Arial" w:cs="Arial"/>
        </w:rPr>
        <w:t>Helligkeits-Soll</w:t>
      </w:r>
      <w:r w:rsidR="001B798A" w:rsidRPr="00FE323B">
        <w:rPr>
          <w:rFonts w:ascii="Arial" w:hAnsi="Arial" w:cs="Arial"/>
        </w:rPr>
        <w:t>wert:</w:t>
      </w:r>
      <w:r w:rsidR="00E769D5" w:rsidRPr="00FE323B">
        <w:rPr>
          <w:rFonts w:ascii="Arial" w:hAnsi="Arial" w:cs="Arial"/>
        </w:rPr>
        <w:t xml:space="preserve"> </w:t>
      </w:r>
      <w:r w:rsidR="007C0ACE" w:rsidRPr="00FE323B">
        <w:rPr>
          <w:rFonts w:ascii="Arial" w:hAnsi="Arial" w:cs="Arial"/>
        </w:rPr>
        <w:tab/>
      </w:r>
      <w:r w:rsidR="007C0ACE" w:rsidRPr="00FE323B">
        <w:rPr>
          <w:rFonts w:ascii="Arial" w:hAnsi="Arial" w:cs="Arial"/>
        </w:rPr>
        <w:tab/>
      </w:r>
      <w:r w:rsidR="007E1F2E">
        <w:rPr>
          <w:rFonts w:ascii="Arial" w:hAnsi="Arial" w:cs="Arial"/>
        </w:rPr>
        <w:tab/>
      </w:r>
      <w:r w:rsidR="00B64D17">
        <w:rPr>
          <w:rFonts w:ascii="Arial" w:hAnsi="Arial" w:cs="Arial"/>
        </w:rPr>
        <w:t>5</w:t>
      </w:r>
      <w:r w:rsidR="00E769D5" w:rsidRPr="00FE323B">
        <w:rPr>
          <w:rFonts w:ascii="Arial" w:hAnsi="Arial" w:cs="Arial"/>
        </w:rPr>
        <w:t xml:space="preserve"> – 3000 Lux</w:t>
      </w:r>
    </w:p>
    <w:p w14:paraId="0C249716" w14:textId="77777777" w:rsidR="00CC6300" w:rsidRPr="00FE323B" w:rsidRDefault="00604C66" w:rsidP="00925F64">
      <w:pPr>
        <w:pStyle w:val="Aufzhlung"/>
        <w:tabs>
          <w:tab w:val="clear" w:pos="300"/>
          <w:tab w:val="left" w:pos="0"/>
        </w:tabs>
        <w:ind w:left="0" w:firstLine="0"/>
        <w:rPr>
          <w:rFonts w:ascii="Arial" w:hAnsi="Arial" w:cs="Arial"/>
        </w:rPr>
      </w:pPr>
      <w:r w:rsidRPr="00FE323B">
        <w:rPr>
          <w:rFonts w:ascii="Arial" w:hAnsi="Arial" w:cs="Arial"/>
        </w:rPr>
        <w:t>Nachlaufzeit</w:t>
      </w:r>
      <w:r w:rsidR="00293461" w:rsidRPr="00FE323B">
        <w:rPr>
          <w:rFonts w:ascii="Arial" w:hAnsi="Arial" w:cs="Arial"/>
        </w:rPr>
        <w:t xml:space="preserve"> Licht:</w:t>
      </w:r>
      <w:r w:rsidR="00A75E61" w:rsidRPr="00FE323B">
        <w:rPr>
          <w:rFonts w:ascii="Arial" w:hAnsi="Arial" w:cs="Arial"/>
        </w:rPr>
        <w:t xml:space="preserve"> </w:t>
      </w:r>
      <w:r w:rsidR="007C0ACE" w:rsidRPr="00FE323B">
        <w:rPr>
          <w:rFonts w:ascii="Arial" w:hAnsi="Arial" w:cs="Arial"/>
        </w:rPr>
        <w:tab/>
      </w:r>
      <w:r w:rsidR="007C0ACE" w:rsidRPr="00FE323B">
        <w:rPr>
          <w:rFonts w:ascii="Arial" w:hAnsi="Arial" w:cs="Arial"/>
        </w:rPr>
        <w:tab/>
      </w:r>
      <w:r w:rsidR="007E1F2E">
        <w:rPr>
          <w:rFonts w:ascii="Arial" w:hAnsi="Arial" w:cs="Arial"/>
        </w:rPr>
        <w:tab/>
      </w:r>
      <w:r w:rsidR="00257D23" w:rsidRPr="00FE323B">
        <w:rPr>
          <w:rFonts w:ascii="Arial" w:hAnsi="Arial" w:cs="Arial"/>
        </w:rPr>
        <w:t>3</w:t>
      </w:r>
      <w:r w:rsidR="00A75E61" w:rsidRPr="00FE323B">
        <w:rPr>
          <w:rFonts w:ascii="Arial" w:hAnsi="Arial" w:cs="Arial"/>
        </w:rPr>
        <w:t>0 s – 60 min</w:t>
      </w:r>
    </w:p>
    <w:p w14:paraId="72C4E3E8" w14:textId="77777777" w:rsidR="00195A6B" w:rsidRPr="00FE323B" w:rsidRDefault="00195A6B" w:rsidP="00925F64">
      <w:pPr>
        <w:pStyle w:val="Aufzhlung"/>
        <w:tabs>
          <w:tab w:val="clear" w:pos="300"/>
          <w:tab w:val="left" w:pos="0"/>
        </w:tabs>
        <w:ind w:left="0" w:firstLine="0"/>
        <w:rPr>
          <w:rFonts w:ascii="Arial" w:hAnsi="Arial" w:cs="Arial"/>
        </w:rPr>
      </w:pPr>
      <w:r w:rsidRPr="00FE323B">
        <w:rPr>
          <w:rFonts w:ascii="Arial" w:hAnsi="Arial" w:cs="Arial"/>
        </w:rPr>
        <w:t>Stand</w:t>
      </w:r>
      <w:r w:rsidR="00257D23" w:rsidRPr="00FE323B">
        <w:rPr>
          <w:rFonts w:ascii="Arial" w:hAnsi="Arial" w:cs="Arial"/>
        </w:rPr>
        <w:t>-</w:t>
      </w:r>
      <w:r w:rsidRPr="00FE323B">
        <w:rPr>
          <w:rFonts w:ascii="Arial" w:hAnsi="Arial" w:cs="Arial"/>
        </w:rPr>
        <w:t>by Zeit Licht:</w:t>
      </w:r>
      <w:r w:rsidRPr="00FE323B">
        <w:rPr>
          <w:rFonts w:ascii="Arial" w:hAnsi="Arial" w:cs="Arial"/>
        </w:rPr>
        <w:tab/>
      </w:r>
      <w:r w:rsidRPr="00FE323B">
        <w:rPr>
          <w:rFonts w:ascii="Arial" w:hAnsi="Arial" w:cs="Arial"/>
        </w:rPr>
        <w:tab/>
      </w:r>
      <w:r w:rsidR="007E1F2E">
        <w:rPr>
          <w:rFonts w:ascii="Arial" w:hAnsi="Arial" w:cs="Arial"/>
        </w:rPr>
        <w:tab/>
      </w:r>
      <w:r w:rsidR="00257D23" w:rsidRPr="00FE323B">
        <w:rPr>
          <w:rFonts w:ascii="Arial" w:hAnsi="Arial" w:cs="Arial"/>
        </w:rPr>
        <w:t>3</w:t>
      </w:r>
      <w:r w:rsidRPr="00FE323B">
        <w:rPr>
          <w:rFonts w:ascii="Arial" w:hAnsi="Arial" w:cs="Arial"/>
        </w:rPr>
        <w:t>0 s – 60 min /</w:t>
      </w:r>
      <w:r w:rsidR="00257D23" w:rsidRPr="00FE323B">
        <w:rPr>
          <w:rFonts w:ascii="Arial" w:hAnsi="Arial" w:cs="Arial"/>
        </w:rPr>
        <w:t xml:space="preserve"> </w:t>
      </w:r>
      <w:r w:rsidR="00B64D17">
        <w:rPr>
          <w:rFonts w:ascii="Arial" w:hAnsi="Arial" w:cs="Arial"/>
        </w:rPr>
        <w:t>dauerhaft ein</w:t>
      </w:r>
      <w:r w:rsidRPr="00FE323B">
        <w:rPr>
          <w:rFonts w:ascii="Arial" w:hAnsi="Arial" w:cs="Arial"/>
        </w:rPr>
        <w:t xml:space="preserve"> </w:t>
      </w:r>
      <w:r w:rsidR="00257D23" w:rsidRPr="00FE323B">
        <w:rPr>
          <w:rFonts w:ascii="Arial" w:hAnsi="Arial" w:cs="Arial"/>
        </w:rPr>
        <w:t xml:space="preserve">/ </w:t>
      </w:r>
      <w:r w:rsidR="00B64D17">
        <w:rPr>
          <w:rFonts w:ascii="Arial" w:hAnsi="Arial" w:cs="Arial"/>
        </w:rPr>
        <w:t>inaktiv</w:t>
      </w:r>
    </w:p>
    <w:p w14:paraId="06682EF9" w14:textId="77777777" w:rsidR="00195A6B" w:rsidRPr="00B64D17" w:rsidRDefault="00195A6B" w:rsidP="00925F64">
      <w:pPr>
        <w:pStyle w:val="Aufzhlung"/>
        <w:tabs>
          <w:tab w:val="clear" w:pos="300"/>
          <w:tab w:val="left" w:pos="0"/>
        </w:tabs>
        <w:ind w:left="0" w:firstLine="0"/>
        <w:rPr>
          <w:rFonts w:ascii="Arial" w:hAnsi="Arial" w:cs="Arial"/>
        </w:rPr>
      </w:pPr>
      <w:r w:rsidRPr="00B64D17">
        <w:rPr>
          <w:rFonts w:ascii="Arial" w:hAnsi="Arial" w:cs="Arial"/>
        </w:rPr>
        <w:t>Stand</w:t>
      </w:r>
      <w:r w:rsidR="00257D23" w:rsidRPr="00B64D17">
        <w:rPr>
          <w:rFonts w:ascii="Arial" w:hAnsi="Arial" w:cs="Arial"/>
        </w:rPr>
        <w:t>-</w:t>
      </w:r>
      <w:r w:rsidRPr="00B64D17">
        <w:rPr>
          <w:rFonts w:ascii="Arial" w:hAnsi="Arial" w:cs="Arial"/>
        </w:rPr>
        <w:t>by Dimmwert:</w:t>
      </w:r>
      <w:r w:rsidRPr="00B64D17">
        <w:rPr>
          <w:rFonts w:ascii="Arial" w:hAnsi="Arial" w:cs="Arial"/>
        </w:rPr>
        <w:tab/>
      </w:r>
      <w:r w:rsidRPr="00B64D17">
        <w:rPr>
          <w:rFonts w:ascii="Arial" w:hAnsi="Arial" w:cs="Arial"/>
        </w:rPr>
        <w:tab/>
      </w:r>
      <w:r w:rsidR="007E1F2E">
        <w:rPr>
          <w:rFonts w:ascii="Arial" w:hAnsi="Arial" w:cs="Arial"/>
        </w:rPr>
        <w:tab/>
      </w:r>
      <w:r w:rsidRPr="00B64D17">
        <w:rPr>
          <w:rFonts w:ascii="Arial" w:hAnsi="Arial" w:cs="Arial"/>
        </w:rPr>
        <w:t>1 – 25 %</w:t>
      </w:r>
      <w:r w:rsidR="00B64D17" w:rsidRPr="00B64D17">
        <w:rPr>
          <w:rFonts w:ascii="Arial" w:hAnsi="Arial" w:cs="Arial"/>
        </w:rPr>
        <w:t xml:space="preserve"> der Lampenleistun</w:t>
      </w:r>
      <w:r w:rsidR="00B64D17">
        <w:rPr>
          <w:rFonts w:ascii="Arial" w:hAnsi="Arial" w:cs="Arial"/>
        </w:rPr>
        <w:t>g</w:t>
      </w:r>
    </w:p>
    <w:p w14:paraId="65DECB50" w14:textId="77777777" w:rsidR="00293461" w:rsidRPr="00FE323B" w:rsidRDefault="00945F76" w:rsidP="00925F64">
      <w:pPr>
        <w:pStyle w:val="Aufzhlung"/>
        <w:tabs>
          <w:tab w:val="clear" w:pos="300"/>
          <w:tab w:val="left" w:pos="0"/>
        </w:tabs>
        <w:ind w:left="0" w:firstLine="0"/>
        <w:rPr>
          <w:rFonts w:ascii="Arial" w:hAnsi="Arial" w:cs="Arial"/>
        </w:rPr>
      </w:pPr>
      <w:r w:rsidRPr="00FE323B">
        <w:rPr>
          <w:rFonts w:ascii="Arial" w:hAnsi="Arial" w:cs="Arial"/>
        </w:rPr>
        <w:t xml:space="preserve">Einschaltverzögerung </w:t>
      </w:r>
      <w:r w:rsidR="00B64D17">
        <w:rPr>
          <w:rFonts w:ascii="Arial" w:hAnsi="Arial" w:cs="Arial"/>
        </w:rPr>
        <w:t>HKL</w:t>
      </w:r>
      <w:r w:rsidR="00293461" w:rsidRPr="00FE323B">
        <w:rPr>
          <w:rFonts w:ascii="Arial" w:hAnsi="Arial" w:cs="Arial"/>
        </w:rPr>
        <w:t xml:space="preserve">: </w:t>
      </w:r>
      <w:r w:rsidR="007C0ACE" w:rsidRPr="00FE323B">
        <w:rPr>
          <w:rFonts w:ascii="Arial" w:hAnsi="Arial" w:cs="Arial"/>
        </w:rPr>
        <w:tab/>
      </w:r>
      <w:r w:rsidR="007E1F2E">
        <w:rPr>
          <w:rFonts w:ascii="Arial" w:hAnsi="Arial" w:cs="Arial"/>
        </w:rPr>
        <w:tab/>
      </w:r>
      <w:r w:rsidR="00257D23" w:rsidRPr="00FE323B">
        <w:rPr>
          <w:rFonts w:ascii="Arial" w:hAnsi="Arial" w:cs="Arial"/>
        </w:rPr>
        <w:t>1</w:t>
      </w:r>
      <w:r w:rsidR="00293461" w:rsidRPr="00FE323B">
        <w:rPr>
          <w:rFonts w:ascii="Arial" w:hAnsi="Arial" w:cs="Arial"/>
        </w:rPr>
        <w:t>0</w:t>
      </w:r>
      <w:r w:rsidR="00195A6B" w:rsidRPr="00FE323B">
        <w:rPr>
          <w:rFonts w:ascii="Arial" w:hAnsi="Arial" w:cs="Arial"/>
        </w:rPr>
        <w:t xml:space="preserve"> s – 3</w:t>
      </w:r>
      <w:r w:rsidR="00293461" w:rsidRPr="00FE323B">
        <w:rPr>
          <w:rFonts w:ascii="Arial" w:hAnsi="Arial" w:cs="Arial"/>
        </w:rPr>
        <w:t>0 min</w:t>
      </w:r>
      <w:r w:rsidR="00257D23" w:rsidRPr="00FE323B">
        <w:rPr>
          <w:rFonts w:ascii="Arial" w:hAnsi="Arial" w:cs="Arial"/>
        </w:rPr>
        <w:t xml:space="preserve"> / inaktiv</w:t>
      </w:r>
    </w:p>
    <w:p w14:paraId="2F2AB97E" w14:textId="77777777" w:rsidR="00604C66" w:rsidRDefault="00604C66" w:rsidP="00925F64">
      <w:pPr>
        <w:pStyle w:val="Aufzhlung"/>
        <w:tabs>
          <w:tab w:val="clear" w:pos="300"/>
          <w:tab w:val="left" w:pos="0"/>
        </w:tabs>
        <w:ind w:left="0" w:firstLine="0"/>
        <w:rPr>
          <w:rFonts w:ascii="Arial" w:hAnsi="Arial" w:cs="Arial"/>
        </w:rPr>
      </w:pPr>
      <w:r w:rsidRPr="00FE323B">
        <w:rPr>
          <w:rFonts w:ascii="Arial" w:hAnsi="Arial" w:cs="Arial"/>
        </w:rPr>
        <w:t xml:space="preserve">Nachlaufzeit </w:t>
      </w:r>
      <w:r w:rsidR="00B64D17">
        <w:rPr>
          <w:rFonts w:ascii="Arial" w:hAnsi="Arial" w:cs="Arial"/>
        </w:rPr>
        <w:t>HKL</w:t>
      </w:r>
      <w:r w:rsidR="00293461" w:rsidRPr="00FE323B">
        <w:rPr>
          <w:rFonts w:ascii="Arial" w:hAnsi="Arial" w:cs="Arial"/>
        </w:rPr>
        <w:t xml:space="preserve">: </w:t>
      </w:r>
      <w:r w:rsidR="007C0ACE" w:rsidRPr="00FE323B">
        <w:rPr>
          <w:rFonts w:ascii="Arial" w:hAnsi="Arial" w:cs="Arial"/>
        </w:rPr>
        <w:tab/>
      </w:r>
      <w:r w:rsidR="007C0ACE" w:rsidRPr="00FE323B">
        <w:rPr>
          <w:rFonts w:ascii="Arial" w:hAnsi="Arial" w:cs="Arial"/>
        </w:rPr>
        <w:tab/>
      </w:r>
      <w:r w:rsidR="007E1F2E">
        <w:rPr>
          <w:rFonts w:ascii="Arial" w:hAnsi="Arial" w:cs="Arial"/>
        </w:rPr>
        <w:tab/>
      </w:r>
      <w:r w:rsidR="00925F64" w:rsidRPr="00FE323B">
        <w:rPr>
          <w:rFonts w:ascii="Arial" w:hAnsi="Arial" w:cs="Arial"/>
        </w:rPr>
        <w:t>10 s – 120 min</w:t>
      </w:r>
    </w:p>
    <w:p w14:paraId="151AF32A" w14:textId="77777777" w:rsidR="007E1F2E" w:rsidRPr="00FE323B" w:rsidRDefault="007E1F2E" w:rsidP="00925F64">
      <w:pPr>
        <w:pStyle w:val="Aufzhlung"/>
        <w:tabs>
          <w:tab w:val="clear" w:pos="300"/>
          <w:tab w:val="left" w:pos="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Messbereich Temperatursensor:</w:t>
      </w:r>
      <w:r>
        <w:rPr>
          <w:rFonts w:ascii="Arial" w:hAnsi="Arial" w:cs="Arial"/>
        </w:rPr>
        <w:tab/>
        <w:t xml:space="preserve">-5 </w:t>
      </w:r>
      <w:r w:rsidRPr="00FE323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+45°C</w:t>
      </w:r>
    </w:p>
    <w:p w14:paraId="45EF444F" w14:textId="77777777" w:rsidR="00A75E61" w:rsidRPr="00B64D17" w:rsidRDefault="00A75E61" w:rsidP="00A75E61">
      <w:pPr>
        <w:pStyle w:val="Aufzhlung"/>
        <w:ind w:left="0" w:firstLine="0"/>
        <w:rPr>
          <w:rFonts w:ascii="Arial" w:hAnsi="Arial" w:cs="Arial"/>
          <w:bCs/>
        </w:rPr>
      </w:pPr>
      <w:r w:rsidRPr="00B64D17">
        <w:rPr>
          <w:rFonts w:ascii="Arial" w:hAnsi="Arial" w:cs="Arial"/>
          <w:bCs/>
        </w:rPr>
        <w:t xml:space="preserve">Schutzart: </w:t>
      </w:r>
      <w:r w:rsidR="007C0ACE" w:rsidRPr="00B64D17">
        <w:rPr>
          <w:rFonts w:ascii="Arial" w:hAnsi="Arial" w:cs="Arial"/>
          <w:bCs/>
        </w:rPr>
        <w:tab/>
      </w:r>
      <w:r w:rsidR="007C0ACE" w:rsidRPr="00B64D17">
        <w:rPr>
          <w:rFonts w:ascii="Arial" w:hAnsi="Arial" w:cs="Arial"/>
          <w:bCs/>
        </w:rPr>
        <w:tab/>
      </w:r>
      <w:r w:rsidR="007C0ACE" w:rsidRPr="00B64D17">
        <w:rPr>
          <w:rFonts w:ascii="Arial" w:hAnsi="Arial" w:cs="Arial"/>
          <w:bCs/>
        </w:rPr>
        <w:tab/>
      </w:r>
      <w:r w:rsidR="007E1F2E">
        <w:rPr>
          <w:rFonts w:ascii="Arial" w:hAnsi="Arial" w:cs="Arial"/>
          <w:bCs/>
        </w:rPr>
        <w:tab/>
      </w:r>
      <w:r w:rsidR="00490FEC" w:rsidRPr="00B64D17">
        <w:rPr>
          <w:rFonts w:ascii="Arial" w:hAnsi="Arial" w:cs="Arial"/>
          <w:bCs/>
        </w:rPr>
        <w:t xml:space="preserve">IP </w:t>
      </w:r>
      <w:r w:rsidR="00B64D17" w:rsidRPr="00B64D17">
        <w:rPr>
          <w:rFonts w:ascii="Arial" w:hAnsi="Arial" w:cs="Arial"/>
          <w:bCs/>
        </w:rPr>
        <w:t>20</w:t>
      </w:r>
    </w:p>
    <w:p w14:paraId="071C716E" w14:textId="77777777" w:rsidR="00A75E61" w:rsidRPr="00FE323B" w:rsidRDefault="00A75E61" w:rsidP="00A75E61">
      <w:pPr>
        <w:pStyle w:val="Aufzhlung"/>
        <w:ind w:left="0" w:firstLine="0"/>
        <w:rPr>
          <w:rFonts w:ascii="Arial" w:hAnsi="Arial" w:cs="Arial"/>
        </w:rPr>
      </w:pPr>
      <w:r w:rsidRPr="00FE323B">
        <w:rPr>
          <w:rFonts w:ascii="Arial" w:hAnsi="Arial" w:cs="Arial"/>
        </w:rPr>
        <w:t xml:space="preserve">Betriebstemperatur: </w:t>
      </w:r>
      <w:r w:rsidR="007C0ACE" w:rsidRPr="00FE323B">
        <w:rPr>
          <w:rFonts w:ascii="Arial" w:hAnsi="Arial" w:cs="Arial"/>
        </w:rPr>
        <w:tab/>
      </w:r>
      <w:r w:rsidR="007C0ACE" w:rsidRPr="00FE323B">
        <w:rPr>
          <w:rFonts w:ascii="Arial" w:hAnsi="Arial" w:cs="Arial"/>
        </w:rPr>
        <w:tab/>
      </w:r>
      <w:r w:rsidR="007E1F2E">
        <w:rPr>
          <w:rFonts w:ascii="Arial" w:hAnsi="Arial" w:cs="Arial"/>
        </w:rPr>
        <w:tab/>
      </w:r>
      <w:r w:rsidRPr="00FE323B">
        <w:rPr>
          <w:rFonts w:ascii="Arial" w:hAnsi="Arial" w:cs="Arial"/>
        </w:rPr>
        <w:t>-15° C bis +</w:t>
      </w:r>
      <w:r w:rsidR="00963638">
        <w:rPr>
          <w:rFonts w:ascii="Arial" w:hAnsi="Arial" w:cs="Arial"/>
        </w:rPr>
        <w:t>45</w:t>
      </w:r>
      <w:r w:rsidRPr="00FE323B">
        <w:rPr>
          <w:rFonts w:ascii="Arial" w:hAnsi="Arial" w:cs="Arial"/>
        </w:rPr>
        <w:t>° C</w:t>
      </w:r>
    </w:p>
    <w:p w14:paraId="69383D8F" w14:textId="77777777" w:rsidR="00CC6300" w:rsidRPr="00FE323B" w:rsidRDefault="00293461" w:rsidP="002C6314">
      <w:pPr>
        <w:pStyle w:val="Aufzhlung"/>
        <w:ind w:left="0" w:firstLine="0"/>
        <w:rPr>
          <w:rFonts w:ascii="Arial" w:hAnsi="Arial" w:cs="Arial"/>
        </w:rPr>
      </w:pPr>
      <w:r w:rsidRPr="00FE323B">
        <w:rPr>
          <w:rFonts w:ascii="Arial" w:hAnsi="Arial" w:cs="Arial"/>
        </w:rPr>
        <w:t xml:space="preserve">Abmessungen: </w:t>
      </w:r>
      <w:r w:rsidR="007C0ACE" w:rsidRPr="00FE323B">
        <w:rPr>
          <w:rFonts w:ascii="Arial" w:hAnsi="Arial" w:cs="Arial"/>
        </w:rPr>
        <w:tab/>
      </w:r>
      <w:r w:rsidR="007C0ACE" w:rsidRPr="00FE323B">
        <w:rPr>
          <w:rFonts w:ascii="Arial" w:hAnsi="Arial" w:cs="Arial"/>
        </w:rPr>
        <w:tab/>
      </w:r>
      <w:r w:rsidR="007C0ACE" w:rsidRPr="00FE323B">
        <w:rPr>
          <w:rFonts w:ascii="Arial" w:hAnsi="Arial" w:cs="Arial"/>
        </w:rPr>
        <w:tab/>
      </w:r>
      <w:r w:rsidR="007E1F2E">
        <w:rPr>
          <w:rFonts w:ascii="Arial" w:hAnsi="Arial" w:cs="Arial"/>
        </w:rPr>
        <w:tab/>
        <w:t xml:space="preserve">85 x 85 mm, </w:t>
      </w:r>
      <w:r w:rsidR="002C6314" w:rsidRPr="00FE323B">
        <w:rPr>
          <w:rFonts w:ascii="Arial" w:hAnsi="Arial" w:cs="Arial"/>
        </w:rPr>
        <w:t xml:space="preserve">Einbautiefe </w:t>
      </w:r>
      <w:r w:rsidR="007E1F2E">
        <w:rPr>
          <w:rFonts w:ascii="Arial" w:hAnsi="Arial" w:cs="Arial"/>
        </w:rPr>
        <w:t>24</w:t>
      </w:r>
      <w:r w:rsidR="00A75E61" w:rsidRPr="00FE323B">
        <w:rPr>
          <w:rFonts w:ascii="Arial" w:hAnsi="Arial" w:cs="Arial"/>
        </w:rPr>
        <w:t xml:space="preserve"> mm</w:t>
      </w:r>
    </w:p>
    <w:p w14:paraId="2D9E846C" w14:textId="77777777" w:rsidR="00293461" w:rsidRPr="00FE323B" w:rsidRDefault="00293461" w:rsidP="002C6314">
      <w:pPr>
        <w:pStyle w:val="Aufzhlung"/>
        <w:ind w:left="0" w:firstLine="0"/>
        <w:rPr>
          <w:rFonts w:ascii="Arial" w:hAnsi="Arial" w:cs="Arial"/>
        </w:rPr>
      </w:pPr>
      <w:r w:rsidRPr="00FE323B">
        <w:rPr>
          <w:rFonts w:ascii="Arial" w:hAnsi="Arial" w:cs="Arial"/>
        </w:rPr>
        <w:t xml:space="preserve">Montage: </w:t>
      </w:r>
      <w:r w:rsidR="007C0ACE" w:rsidRPr="00FE323B">
        <w:rPr>
          <w:rFonts w:ascii="Arial" w:hAnsi="Arial" w:cs="Arial"/>
        </w:rPr>
        <w:tab/>
      </w:r>
      <w:r w:rsidR="007C0ACE" w:rsidRPr="00FE323B">
        <w:rPr>
          <w:rFonts w:ascii="Arial" w:hAnsi="Arial" w:cs="Arial"/>
        </w:rPr>
        <w:tab/>
      </w:r>
      <w:r w:rsidR="007E1F2E">
        <w:rPr>
          <w:rFonts w:ascii="Arial" w:hAnsi="Arial" w:cs="Arial"/>
        </w:rPr>
        <w:tab/>
      </w:r>
      <w:r w:rsidR="007E1F2E">
        <w:rPr>
          <w:rFonts w:ascii="Arial" w:hAnsi="Arial" w:cs="Arial"/>
        </w:rPr>
        <w:tab/>
        <w:t>Wandeinbau in UP-Dose Gr. 1</w:t>
      </w:r>
    </w:p>
    <w:p w14:paraId="354AE52C" w14:textId="77777777" w:rsidR="00322A36" w:rsidRPr="00FE323B" w:rsidRDefault="00322A36" w:rsidP="0034237C">
      <w:pPr>
        <w:pStyle w:val="Aufzhlung"/>
        <w:spacing w:after="120"/>
        <w:ind w:left="0" w:firstLine="0"/>
        <w:rPr>
          <w:rFonts w:ascii="Arial" w:hAnsi="Arial" w:cs="Arial"/>
          <w:u w:val="single"/>
        </w:rPr>
      </w:pPr>
    </w:p>
    <w:p w14:paraId="15469CD5" w14:textId="77777777" w:rsidR="0034237C" w:rsidRPr="00467677" w:rsidRDefault="0034237C" w:rsidP="00467677">
      <w:pPr>
        <w:pStyle w:val="Aufzhlung"/>
        <w:spacing w:after="120"/>
        <w:ind w:left="0" w:firstLine="0"/>
        <w:rPr>
          <w:rFonts w:ascii="Arial" w:hAnsi="Arial" w:cs="Arial"/>
          <w:u w:val="single"/>
        </w:rPr>
      </w:pPr>
      <w:r w:rsidRPr="00FE323B">
        <w:rPr>
          <w:rFonts w:ascii="Arial" w:hAnsi="Arial" w:cs="Arial"/>
          <w:u w:val="single"/>
        </w:rPr>
        <w:t>Optionales Zubehör:</w:t>
      </w:r>
    </w:p>
    <w:p w14:paraId="50FB54AB" w14:textId="77777777" w:rsidR="00887B5A" w:rsidRPr="00BB5493" w:rsidRDefault="00887B5A" w:rsidP="00887B5A">
      <w:pPr>
        <w:pStyle w:val="berschrift3"/>
        <w:spacing w:after="120"/>
        <w:rPr>
          <w:rFonts w:ascii="Arial" w:hAnsi="Arial" w:cs="Arial"/>
          <w:sz w:val="20"/>
        </w:rPr>
      </w:pPr>
      <w:r w:rsidRPr="00BB5493">
        <w:rPr>
          <w:rFonts w:ascii="Arial" w:hAnsi="Arial" w:cs="Arial"/>
          <w:sz w:val="20"/>
        </w:rPr>
        <w:t>Universal-Fernbedienung „theSenda B“</w:t>
      </w:r>
    </w:p>
    <w:p w14:paraId="54EC144A" w14:textId="77777777" w:rsidR="00887B5A" w:rsidRPr="00BB5493" w:rsidRDefault="00887B5A" w:rsidP="00887B5A">
      <w:pPr>
        <w:rPr>
          <w:rFonts w:ascii="Arial" w:hAnsi="Arial" w:cs="Arial"/>
          <w:sz w:val="20"/>
        </w:rPr>
      </w:pPr>
      <w:r w:rsidRPr="00BB5493">
        <w:rPr>
          <w:rFonts w:ascii="Arial" w:hAnsi="Arial" w:cs="Arial"/>
          <w:sz w:val="20"/>
        </w:rPr>
        <w:t>Benutzer-Fernbedienung mit integriertem Lux-Meter.</w:t>
      </w:r>
    </w:p>
    <w:p w14:paraId="7FD3317F" w14:textId="77777777" w:rsidR="00887B5A" w:rsidRPr="00BB5493" w:rsidRDefault="00887B5A" w:rsidP="00887B5A">
      <w:pPr>
        <w:rPr>
          <w:rFonts w:ascii="Arial" w:hAnsi="Arial" w:cs="Arial"/>
          <w:sz w:val="20"/>
        </w:rPr>
      </w:pPr>
      <w:r w:rsidRPr="00BB5493">
        <w:rPr>
          <w:rFonts w:ascii="Arial" w:hAnsi="Arial" w:cs="Arial"/>
          <w:sz w:val="20"/>
        </w:rPr>
        <w:t xml:space="preserve">Installateur-Fernbedienung: mit der kostenlosen App „theSenda Plug“ (für iOS/Android) kann anwendungsfreundlich die Inbetriebnahme oder Anpassung der Parameter durchgeführt werden. Parametersätze lassen sich kundenspezifisch abspeichern sowie bezeichnen und für </w:t>
      </w:r>
      <w:r w:rsidRPr="0014780B">
        <w:rPr>
          <w:rFonts w:ascii="Arial" w:hAnsi="Arial" w:cs="Arial"/>
          <w:color w:val="000000"/>
          <w:sz w:val="20"/>
        </w:rPr>
        <w:t>die Archivierung exportieren, beispielsweise per E-Mail.</w:t>
      </w:r>
    </w:p>
    <w:p w14:paraId="641ED470" w14:textId="77777777" w:rsidR="00887B5A" w:rsidRPr="00BB5493" w:rsidRDefault="00887B5A" w:rsidP="00887B5A">
      <w:pPr>
        <w:rPr>
          <w:rFonts w:ascii="Arial" w:hAnsi="Arial" w:cs="Arial"/>
          <w:sz w:val="10"/>
          <w:szCs w:val="10"/>
        </w:rPr>
      </w:pPr>
    </w:p>
    <w:p w14:paraId="0DC8BDE8" w14:textId="77777777" w:rsidR="00887B5A" w:rsidRPr="00BB5493" w:rsidRDefault="00887B5A" w:rsidP="00887B5A">
      <w:pPr>
        <w:spacing w:after="40"/>
        <w:rPr>
          <w:rFonts w:ascii="Arial" w:hAnsi="Arial" w:cs="Arial"/>
          <w:b/>
          <w:sz w:val="20"/>
        </w:rPr>
      </w:pPr>
      <w:r w:rsidRPr="00BB5493">
        <w:rPr>
          <w:rFonts w:ascii="Arial" w:hAnsi="Arial" w:cs="Arial"/>
          <w:b/>
          <w:sz w:val="20"/>
        </w:rPr>
        <w:t xml:space="preserve">Bestell-Nr.: </w:t>
      </w:r>
      <w:r w:rsidRPr="00BB5493">
        <w:rPr>
          <w:rFonts w:ascii="Arial" w:hAnsi="Arial" w:cs="Arial"/>
          <w:b/>
          <w:sz w:val="20"/>
        </w:rPr>
        <w:tab/>
      </w:r>
      <w:r w:rsidRPr="00BB5493">
        <w:rPr>
          <w:rFonts w:ascii="Arial" w:hAnsi="Arial" w:cs="Arial"/>
          <w:b/>
          <w:sz w:val="20"/>
        </w:rPr>
        <w:tab/>
      </w:r>
      <w:r w:rsidRPr="00BB5493">
        <w:rPr>
          <w:rFonts w:ascii="Arial" w:hAnsi="Arial" w:cs="Arial"/>
          <w:b/>
          <w:sz w:val="20"/>
        </w:rPr>
        <w:tab/>
        <w:t>9070985</w:t>
      </w:r>
    </w:p>
    <w:p w14:paraId="692A325D" w14:textId="77777777" w:rsidR="00887B5A" w:rsidRPr="00BB5493" w:rsidRDefault="00887B5A" w:rsidP="00887B5A">
      <w:pPr>
        <w:rPr>
          <w:rFonts w:ascii="Arial" w:hAnsi="Arial" w:cs="Arial"/>
          <w:sz w:val="20"/>
        </w:rPr>
      </w:pPr>
    </w:p>
    <w:p w14:paraId="12DB05C3" w14:textId="77777777" w:rsidR="00887B5A" w:rsidRPr="00BB5493" w:rsidRDefault="00887B5A" w:rsidP="00887B5A">
      <w:pPr>
        <w:rPr>
          <w:rFonts w:ascii="Arial" w:hAnsi="Arial" w:cs="Arial"/>
          <w:sz w:val="20"/>
        </w:rPr>
      </w:pPr>
    </w:p>
    <w:p w14:paraId="7778B37F" w14:textId="77777777" w:rsidR="00887B5A" w:rsidRPr="00BB5493" w:rsidRDefault="00887B5A" w:rsidP="00887B5A">
      <w:pPr>
        <w:pStyle w:val="berschrift3"/>
        <w:spacing w:after="120"/>
        <w:rPr>
          <w:rFonts w:ascii="Arial" w:hAnsi="Arial" w:cs="Arial"/>
          <w:sz w:val="20"/>
        </w:rPr>
      </w:pPr>
      <w:r w:rsidRPr="00BB5493">
        <w:rPr>
          <w:rFonts w:ascii="Arial" w:hAnsi="Arial" w:cs="Arial"/>
          <w:sz w:val="20"/>
        </w:rPr>
        <w:t>Service-Fernbedienung „theSenda P“</w:t>
      </w:r>
    </w:p>
    <w:p w14:paraId="6C8B0F09" w14:textId="77777777" w:rsidR="00887B5A" w:rsidRPr="00BB5493" w:rsidRDefault="00887B5A" w:rsidP="00887B5A">
      <w:pPr>
        <w:spacing w:after="40"/>
        <w:rPr>
          <w:rFonts w:ascii="Arial" w:hAnsi="Arial" w:cs="Arial"/>
          <w:b/>
          <w:sz w:val="20"/>
        </w:rPr>
      </w:pPr>
      <w:r w:rsidRPr="00BB5493">
        <w:rPr>
          <w:rFonts w:ascii="Arial" w:hAnsi="Arial" w:cs="Arial"/>
          <w:b/>
          <w:sz w:val="20"/>
        </w:rPr>
        <w:t xml:space="preserve">Bestell-Nr.: </w:t>
      </w:r>
      <w:r w:rsidRPr="00BB5493">
        <w:rPr>
          <w:rFonts w:ascii="Arial" w:hAnsi="Arial" w:cs="Arial"/>
          <w:b/>
          <w:sz w:val="20"/>
        </w:rPr>
        <w:tab/>
      </w:r>
      <w:r w:rsidRPr="00BB5493">
        <w:rPr>
          <w:rFonts w:ascii="Arial" w:hAnsi="Arial" w:cs="Arial"/>
          <w:b/>
          <w:sz w:val="20"/>
        </w:rPr>
        <w:tab/>
      </w:r>
      <w:r w:rsidRPr="00BB5493">
        <w:rPr>
          <w:rFonts w:ascii="Arial" w:hAnsi="Arial" w:cs="Arial"/>
          <w:b/>
          <w:sz w:val="20"/>
        </w:rPr>
        <w:tab/>
        <w:t>9070910</w:t>
      </w:r>
    </w:p>
    <w:p w14:paraId="2DCCCEDF" w14:textId="77777777" w:rsidR="00887B5A" w:rsidRPr="00BB5493" w:rsidRDefault="00887B5A" w:rsidP="00887B5A">
      <w:pPr>
        <w:rPr>
          <w:rFonts w:ascii="Arial" w:hAnsi="Arial" w:cs="Arial"/>
          <w:sz w:val="20"/>
        </w:rPr>
      </w:pPr>
    </w:p>
    <w:p w14:paraId="25290B91" w14:textId="77777777" w:rsidR="00887B5A" w:rsidRPr="00BB5493" w:rsidRDefault="00887B5A" w:rsidP="00887B5A">
      <w:pPr>
        <w:rPr>
          <w:rFonts w:ascii="Arial" w:hAnsi="Arial" w:cs="Arial"/>
          <w:sz w:val="20"/>
        </w:rPr>
      </w:pPr>
    </w:p>
    <w:p w14:paraId="32AD8940" w14:textId="77777777" w:rsidR="00887B5A" w:rsidRPr="00BB5493" w:rsidRDefault="00887B5A" w:rsidP="00887B5A">
      <w:pPr>
        <w:pStyle w:val="berschrift3"/>
        <w:spacing w:after="120"/>
        <w:rPr>
          <w:rFonts w:ascii="Arial" w:hAnsi="Arial" w:cs="Arial"/>
          <w:sz w:val="20"/>
        </w:rPr>
      </w:pPr>
      <w:r w:rsidRPr="00BB5493">
        <w:rPr>
          <w:rFonts w:ascii="Arial" w:hAnsi="Arial" w:cs="Arial"/>
          <w:sz w:val="20"/>
        </w:rPr>
        <w:t>Benutzer-Fernbedienung „theSenda S“</w:t>
      </w:r>
    </w:p>
    <w:p w14:paraId="46773258" w14:textId="77777777" w:rsidR="00887B5A" w:rsidRPr="00BB5493" w:rsidRDefault="00887B5A" w:rsidP="00887B5A">
      <w:pPr>
        <w:spacing w:after="40"/>
        <w:rPr>
          <w:rFonts w:ascii="Arial" w:hAnsi="Arial" w:cs="Arial"/>
          <w:b/>
          <w:sz w:val="20"/>
        </w:rPr>
      </w:pPr>
      <w:r w:rsidRPr="00BB5493">
        <w:rPr>
          <w:rFonts w:ascii="Arial" w:hAnsi="Arial" w:cs="Arial"/>
          <w:b/>
          <w:sz w:val="20"/>
        </w:rPr>
        <w:t xml:space="preserve">Bestell-Nr.: </w:t>
      </w:r>
      <w:r w:rsidRPr="00BB5493">
        <w:rPr>
          <w:rFonts w:ascii="Arial" w:hAnsi="Arial" w:cs="Arial"/>
          <w:b/>
          <w:sz w:val="20"/>
        </w:rPr>
        <w:tab/>
      </w:r>
      <w:r w:rsidRPr="00BB5493">
        <w:rPr>
          <w:rFonts w:ascii="Arial" w:hAnsi="Arial" w:cs="Arial"/>
          <w:b/>
          <w:sz w:val="20"/>
        </w:rPr>
        <w:tab/>
      </w:r>
      <w:r w:rsidRPr="00BB5493">
        <w:rPr>
          <w:rFonts w:ascii="Arial" w:hAnsi="Arial" w:cs="Arial"/>
          <w:b/>
          <w:sz w:val="20"/>
        </w:rPr>
        <w:tab/>
        <w:t>9070911</w:t>
      </w:r>
    </w:p>
    <w:p w14:paraId="65D3287E" w14:textId="77777777" w:rsidR="00887B5A" w:rsidRPr="00BB5493" w:rsidRDefault="00887B5A" w:rsidP="00887B5A">
      <w:pPr>
        <w:rPr>
          <w:rFonts w:ascii="Arial" w:hAnsi="Arial" w:cs="Arial"/>
          <w:sz w:val="20"/>
        </w:rPr>
      </w:pPr>
    </w:p>
    <w:p w14:paraId="70C55166" w14:textId="77777777" w:rsidR="00887B5A" w:rsidRPr="00BB5493" w:rsidRDefault="00887B5A" w:rsidP="00887B5A">
      <w:pPr>
        <w:rPr>
          <w:rFonts w:ascii="Arial" w:hAnsi="Arial" w:cs="Arial"/>
          <w:sz w:val="20"/>
        </w:rPr>
      </w:pPr>
    </w:p>
    <w:p w14:paraId="5CD097E9" w14:textId="77777777" w:rsidR="007E1F2E" w:rsidRDefault="007E1F2E" w:rsidP="007E1F2E">
      <w:pPr>
        <w:pStyle w:val="berschrift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Ausgleichsrahmen 45A FEED WH</w:t>
      </w:r>
    </w:p>
    <w:p w14:paraId="4960A82D" w14:textId="77777777" w:rsidR="007E1F2E" w:rsidRDefault="007E1F2E" w:rsidP="007E1F2E">
      <w:pPr>
        <w:pStyle w:val="berschrift3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Farbe Weiss, </w:t>
      </w:r>
      <w:r w:rsidRPr="0069335A">
        <w:rPr>
          <w:rFonts w:ascii="Arial" w:hAnsi="Arial" w:cs="Arial"/>
          <w:b w:val="0"/>
          <w:sz w:val="20"/>
        </w:rPr>
        <w:t>Design passen</w:t>
      </w:r>
      <w:r>
        <w:rPr>
          <w:rFonts w:ascii="Arial" w:hAnsi="Arial" w:cs="Arial"/>
          <w:b w:val="0"/>
          <w:sz w:val="20"/>
        </w:rPr>
        <w:t>d zu Feller EDIZIOd</w:t>
      </w:r>
      <w:r w:rsidRPr="0069335A">
        <w:rPr>
          <w:rFonts w:ascii="Arial" w:hAnsi="Arial" w:cs="Arial"/>
          <w:b w:val="0"/>
          <w:sz w:val="20"/>
        </w:rPr>
        <w:t>ue</w:t>
      </w:r>
    </w:p>
    <w:p w14:paraId="1C209AB8" w14:textId="77777777" w:rsidR="007E1F2E" w:rsidRPr="0069335A" w:rsidRDefault="007E1F2E" w:rsidP="007E1F2E">
      <w:pPr>
        <w:pStyle w:val="berschrift3"/>
        <w:spacing w:after="12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für Details siehe www.theben.de/theMura</w:t>
      </w:r>
    </w:p>
    <w:p w14:paraId="29DC4C8D" w14:textId="77777777" w:rsidR="007E1F2E" w:rsidRPr="0069335A" w:rsidRDefault="007E1F2E" w:rsidP="007E1F2E">
      <w:r w:rsidRPr="0069335A">
        <w:rPr>
          <w:rFonts w:ascii="Arial" w:hAnsi="Arial" w:cs="Arial"/>
          <w:b/>
          <w:sz w:val="20"/>
        </w:rPr>
        <w:t>Bestell-Nr.:</w:t>
      </w:r>
      <w:r w:rsidRPr="0069335A">
        <w:rPr>
          <w:rFonts w:ascii="Arial" w:hAnsi="Arial" w:cs="Arial"/>
          <w:b/>
          <w:sz w:val="20"/>
        </w:rPr>
        <w:tab/>
      </w:r>
      <w:r>
        <w:tab/>
      </w:r>
      <w:r>
        <w:tab/>
      </w:r>
      <w:r w:rsidRPr="0069335A">
        <w:rPr>
          <w:rFonts w:ascii="Arial" w:hAnsi="Arial" w:cs="Arial"/>
          <w:b/>
          <w:sz w:val="20"/>
        </w:rPr>
        <w:t>9070786</w:t>
      </w:r>
    </w:p>
    <w:p w14:paraId="0371908C" w14:textId="77777777" w:rsidR="007E1F2E" w:rsidRPr="004D5108" w:rsidRDefault="007E1F2E" w:rsidP="007E1F2E">
      <w:pPr>
        <w:rPr>
          <w:rFonts w:ascii="Arial" w:hAnsi="Arial" w:cs="Arial"/>
          <w:sz w:val="20"/>
        </w:rPr>
      </w:pPr>
    </w:p>
    <w:p w14:paraId="36C2FDBD" w14:textId="77777777" w:rsidR="007E1F2E" w:rsidRPr="00CF782D" w:rsidRDefault="007E1F2E" w:rsidP="007E1F2E">
      <w:pPr>
        <w:pStyle w:val="Aufzhlung"/>
        <w:ind w:left="0" w:firstLine="0"/>
        <w:rPr>
          <w:rFonts w:ascii="Arial" w:hAnsi="Arial" w:cs="Arial"/>
          <w:lang w:val="de-DE"/>
        </w:rPr>
      </w:pPr>
    </w:p>
    <w:p w14:paraId="718CFBF2" w14:textId="77777777" w:rsidR="007E1F2E" w:rsidRDefault="007E1F2E" w:rsidP="007E1F2E">
      <w:pPr>
        <w:pStyle w:val="berschrift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Adapter 45A LEMO WH</w:t>
      </w:r>
    </w:p>
    <w:p w14:paraId="48AA6D46" w14:textId="77777777" w:rsidR="007E1F2E" w:rsidRDefault="007E1F2E" w:rsidP="007E1F2E">
      <w:pPr>
        <w:pStyle w:val="berschrift3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Farbe Weiss, </w:t>
      </w:r>
      <w:r w:rsidRPr="0069335A">
        <w:rPr>
          <w:rFonts w:ascii="Arial" w:hAnsi="Arial" w:cs="Arial"/>
          <w:b w:val="0"/>
          <w:sz w:val="20"/>
        </w:rPr>
        <w:t>D</w:t>
      </w:r>
      <w:r>
        <w:rPr>
          <w:rFonts w:ascii="Arial" w:hAnsi="Arial" w:cs="Arial"/>
          <w:b w:val="0"/>
          <w:sz w:val="20"/>
        </w:rPr>
        <w:t>esign passend zu Legrand Mosaic</w:t>
      </w:r>
    </w:p>
    <w:p w14:paraId="4D2EE1BB" w14:textId="77777777" w:rsidR="007E1F2E" w:rsidRPr="0069335A" w:rsidRDefault="007E1F2E" w:rsidP="007E1F2E">
      <w:pPr>
        <w:pStyle w:val="berschrift3"/>
        <w:spacing w:after="12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für Details siehe www.theben.de/theMura</w:t>
      </w:r>
    </w:p>
    <w:p w14:paraId="1A96B1D4" w14:textId="77777777" w:rsidR="007E1F2E" w:rsidRPr="0069335A" w:rsidRDefault="007E1F2E" w:rsidP="007E1F2E">
      <w:r w:rsidRPr="0069335A">
        <w:rPr>
          <w:rFonts w:ascii="Arial" w:hAnsi="Arial" w:cs="Arial"/>
          <w:b/>
          <w:sz w:val="20"/>
        </w:rPr>
        <w:t>Bestell-Nr.:</w:t>
      </w:r>
      <w:r w:rsidRPr="0069335A">
        <w:rPr>
          <w:rFonts w:ascii="Arial" w:hAnsi="Arial" w:cs="Arial"/>
          <w:b/>
          <w:sz w:val="20"/>
        </w:rPr>
        <w:tab/>
      </w:r>
      <w:r>
        <w:tab/>
      </w:r>
      <w:r>
        <w:tab/>
      </w:r>
      <w:r w:rsidRPr="0069335A">
        <w:rPr>
          <w:rFonts w:ascii="Arial" w:hAnsi="Arial" w:cs="Arial"/>
          <w:b/>
          <w:sz w:val="20"/>
        </w:rPr>
        <w:t>907078</w:t>
      </w:r>
      <w:r>
        <w:rPr>
          <w:rFonts w:ascii="Arial" w:hAnsi="Arial" w:cs="Arial"/>
          <w:b/>
          <w:sz w:val="20"/>
        </w:rPr>
        <w:t>7</w:t>
      </w:r>
    </w:p>
    <w:p w14:paraId="2230E543" w14:textId="77777777" w:rsidR="007E1F2E" w:rsidRDefault="007E1F2E" w:rsidP="007E1F2E">
      <w:pPr>
        <w:pStyle w:val="Aufzhlung"/>
        <w:ind w:left="0" w:firstLine="0"/>
        <w:rPr>
          <w:rFonts w:ascii="Arial" w:hAnsi="Arial" w:cs="Arial"/>
          <w:lang w:val="de-DE"/>
        </w:rPr>
      </w:pPr>
    </w:p>
    <w:p w14:paraId="48D80D9C" w14:textId="77777777" w:rsidR="007E1F2E" w:rsidRDefault="007E1F2E" w:rsidP="007E1F2E">
      <w:pPr>
        <w:pStyle w:val="Aufzhlung"/>
        <w:ind w:left="0" w:firstLine="0"/>
        <w:rPr>
          <w:rFonts w:ascii="Arial" w:hAnsi="Arial" w:cs="Arial"/>
          <w:lang w:val="de-DE"/>
        </w:rPr>
      </w:pPr>
    </w:p>
    <w:p w14:paraId="238F0472" w14:textId="77777777" w:rsidR="00322A36" w:rsidRDefault="00322A36" w:rsidP="007E1F2E">
      <w:pPr>
        <w:pStyle w:val="Aufzhlung"/>
        <w:ind w:left="0" w:firstLine="0"/>
        <w:rPr>
          <w:rFonts w:ascii="Arial" w:hAnsi="Arial" w:cs="Arial"/>
          <w:lang w:val="de-DE"/>
        </w:rPr>
      </w:pPr>
    </w:p>
    <w:p w14:paraId="40AA5D09" w14:textId="77777777" w:rsidR="00801702" w:rsidRDefault="00801702" w:rsidP="007E1F2E">
      <w:pPr>
        <w:pStyle w:val="Aufzhlung"/>
        <w:ind w:left="0" w:firstLine="0"/>
        <w:rPr>
          <w:rFonts w:ascii="Arial" w:hAnsi="Arial" w:cs="Arial"/>
          <w:lang w:val="de-DE"/>
        </w:rPr>
      </w:pPr>
    </w:p>
    <w:p w14:paraId="62BFF104" w14:textId="77777777" w:rsidR="00801702" w:rsidRPr="00CF782D" w:rsidRDefault="00801702" w:rsidP="007E1F2E">
      <w:pPr>
        <w:pStyle w:val="Aufzhlung"/>
        <w:ind w:left="0" w:firstLine="0"/>
        <w:rPr>
          <w:rFonts w:ascii="Arial" w:hAnsi="Arial" w:cs="Arial"/>
          <w:lang w:val="de-DE"/>
        </w:rPr>
      </w:pPr>
    </w:p>
    <w:p w14:paraId="788E22FB" w14:textId="77777777" w:rsidR="007E1F2E" w:rsidRDefault="007E1F2E" w:rsidP="007E1F2E">
      <w:pPr>
        <w:pStyle w:val="berschrift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Ausgleichsrahmen 45A BJBA WH</w:t>
      </w:r>
    </w:p>
    <w:p w14:paraId="7FE0F309" w14:textId="77777777" w:rsidR="007E1F2E" w:rsidRDefault="007E1F2E" w:rsidP="007E1F2E">
      <w:pPr>
        <w:pStyle w:val="berschrift3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Farbe Weiss, </w:t>
      </w:r>
      <w:r w:rsidRPr="0069335A">
        <w:rPr>
          <w:rFonts w:ascii="Arial" w:hAnsi="Arial" w:cs="Arial"/>
          <w:b w:val="0"/>
          <w:sz w:val="20"/>
        </w:rPr>
        <w:t>D</w:t>
      </w:r>
      <w:r>
        <w:rPr>
          <w:rFonts w:ascii="Arial" w:hAnsi="Arial" w:cs="Arial"/>
          <w:b w:val="0"/>
          <w:sz w:val="20"/>
        </w:rPr>
        <w:t>esign passend zu BJE balance SI</w:t>
      </w:r>
    </w:p>
    <w:p w14:paraId="73D8AA36" w14:textId="77777777" w:rsidR="007E1F2E" w:rsidRPr="0069335A" w:rsidRDefault="007E1F2E" w:rsidP="007E1F2E">
      <w:pPr>
        <w:pStyle w:val="berschrift3"/>
        <w:spacing w:after="12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für Details siehe www.theben.de/theMura</w:t>
      </w:r>
    </w:p>
    <w:p w14:paraId="5A06C2E4" w14:textId="77777777" w:rsidR="007E1F2E" w:rsidRPr="0069335A" w:rsidRDefault="007E1F2E" w:rsidP="007E1F2E">
      <w:r w:rsidRPr="0069335A">
        <w:rPr>
          <w:rFonts w:ascii="Arial" w:hAnsi="Arial" w:cs="Arial"/>
          <w:b/>
          <w:sz w:val="20"/>
        </w:rPr>
        <w:t>Bestell-Nr.:</w:t>
      </w:r>
      <w:r w:rsidRPr="0069335A">
        <w:rPr>
          <w:rFonts w:ascii="Arial" w:hAnsi="Arial" w:cs="Arial"/>
          <w:b/>
          <w:sz w:val="20"/>
        </w:rPr>
        <w:tab/>
      </w:r>
      <w:r>
        <w:tab/>
      </w:r>
      <w:r>
        <w:tab/>
      </w:r>
      <w:r w:rsidRPr="0069335A">
        <w:rPr>
          <w:rFonts w:ascii="Arial" w:hAnsi="Arial" w:cs="Arial"/>
          <w:b/>
          <w:sz w:val="20"/>
        </w:rPr>
        <w:t>907078</w:t>
      </w:r>
      <w:r>
        <w:rPr>
          <w:rFonts w:ascii="Arial" w:hAnsi="Arial" w:cs="Arial"/>
          <w:b/>
          <w:sz w:val="20"/>
        </w:rPr>
        <w:t>8</w:t>
      </w:r>
    </w:p>
    <w:p w14:paraId="506F869C" w14:textId="77777777" w:rsidR="007E1F2E" w:rsidRDefault="007E1F2E" w:rsidP="007E1F2E">
      <w:pPr>
        <w:pStyle w:val="Aufzhlung"/>
        <w:ind w:left="0" w:firstLine="0"/>
        <w:rPr>
          <w:rFonts w:ascii="Arial" w:hAnsi="Arial" w:cs="Arial"/>
          <w:lang w:val="de-DE"/>
        </w:rPr>
      </w:pPr>
    </w:p>
    <w:p w14:paraId="618BEA15" w14:textId="77777777" w:rsidR="007E1F2E" w:rsidRDefault="007E1F2E" w:rsidP="007E1F2E">
      <w:pPr>
        <w:pStyle w:val="Aufzhlung"/>
        <w:ind w:left="0" w:firstLine="0"/>
        <w:rPr>
          <w:rFonts w:ascii="Arial" w:hAnsi="Arial" w:cs="Arial"/>
          <w:lang w:val="de-DE"/>
        </w:rPr>
      </w:pPr>
    </w:p>
    <w:p w14:paraId="4FA0188C" w14:textId="77777777" w:rsidR="007E1F2E" w:rsidRDefault="007E1F2E" w:rsidP="007E1F2E">
      <w:pPr>
        <w:pStyle w:val="berschrift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Ausgleichsrahmen 45A BJRE WH</w:t>
      </w:r>
    </w:p>
    <w:p w14:paraId="4BDA826F" w14:textId="77777777" w:rsidR="007E1F2E" w:rsidRDefault="007E1F2E" w:rsidP="007E1F2E">
      <w:pPr>
        <w:pStyle w:val="berschrift3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Farbe Weiss, </w:t>
      </w:r>
      <w:r w:rsidR="0009123C">
        <w:rPr>
          <w:rFonts w:ascii="Arial" w:hAnsi="Arial" w:cs="Arial"/>
          <w:b w:val="0"/>
          <w:sz w:val="20"/>
        </w:rPr>
        <w:t>Design passend zu BJE Reflex SI</w:t>
      </w:r>
    </w:p>
    <w:p w14:paraId="18CAB26B" w14:textId="77777777" w:rsidR="007E1F2E" w:rsidRPr="0069335A" w:rsidRDefault="007E1F2E" w:rsidP="007E1F2E">
      <w:pPr>
        <w:pStyle w:val="berschrift3"/>
        <w:spacing w:after="12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für Details siehe www.theben.de/theMura</w:t>
      </w:r>
    </w:p>
    <w:p w14:paraId="332B8166" w14:textId="77777777" w:rsidR="007E1F2E" w:rsidRPr="00CF782D" w:rsidRDefault="007E1F2E" w:rsidP="007E1F2E">
      <w:r w:rsidRPr="0069335A">
        <w:rPr>
          <w:rFonts w:ascii="Arial" w:hAnsi="Arial" w:cs="Arial"/>
          <w:b/>
          <w:sz w:val="20"/>
        </w:rPr>
        <w:t>Bestell-Nr.:</w:t>
      </w:r>
      <w:r w:rsidRPr="0069335A">
        <w:rPr>
          <w:rFonts w:ascii="Arial" w:hAnsi="Arial" w:cs="Arial"/>
          <w:b/>
          <w:sz w:val="20"/>
        </w:rPr>
        <w:tab/>
      </w:r>
      <w:r>
        <w:tab/>
      </w:r>
      <w:r>
        <w:tab/>
      </w:r>
      <w:r>
        <w:rPr>
          <w:rFonts w:ascii="Arial" w:hAnsi="Arial" w:cs="Arial"/>
          <w:b/>
          <w:sz w:val="20"/>
        </w:rPr>
        <w:t>90707</w:t>
      </w:r>
      <w:r w:rsidR="001F3F3B">
        <w:rPr>
          <w:rFonts w:ascii="Arial" w:hAnsi="Arial" w:cs="Arial"/>
          <w:b/>
          <w:sz w:val="20"/>
        </w:rPr>
        <w:t>54</w:t>
      </w:r>
    </w:p>
    <w:p w14:paraId="270FE752" w14:textId="77777777" w:rsidR="007E1F2E" w:rsidRDefault="007E1F2E" w:rsidP="007E1F2E">
      <w:pPr>
        <w:pStyle w:val="Aufzhlung"/>
        <w:ind w:left="0" w:firstLine="0"/>
        <w:rPr>
          <w:rFonts w:ascii="Arial" w:hAnsi="Arial" w:cs="Arial"/>
          <w:lang w:val="de-DE"/>
        </w:rPr>
      </w:pPr>
    </w:p>
    <w:p w14:paraId="2829F049" w14:textId="77777777" w:rsidR="007E1F2E" w:rsidRPr="00CF782D" w:rsidRDefault="007E1F2E" w:rsidP="007E1F2E">
      <w:pPr>
        <w:pStyle w:val="Aufzhlung"/>
        <w:ind w:left="0" w:firstLine="0"/>
        <w:rPr>
          <w:rFonts w:ascii="Arial" w:hAnsi="Arial" w:cs="Arial"/>
          <w:lang w:val="de-DE"/>
        </w:rPr>
      </w:pPr>
    </w:p>
    <w:p w14:paraId="6BF3DC89" w14:textId="77777777" w:rsidR="007E1F2E" w:rsidRDefault="007E1F2E" w:rsidP="007E1F2E">
      <w:pPr>
        <w:pStyle w:val="berschrift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Ausgleichsrahmen 45A JUAS WH</w:t>
      </w:r>
    </w:p>
    <w:p w14:paraId="05606092" w14:textId="77777777" w:rsidR="007E1F2E" w:rsidRDefault="007E1F2E" w:rsidP="007E1F2E">
      <w:pPr>
        <w:pStyle w:val="berschrift3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Farbe Weiss, </w:t>
      </w:r>
      <w:r w:rsidRPr="0069335A">
        <w:rPr>
          <w:rFonts w:ascii="Arial" w:hAnsi="Arial" w:cs="Arial"/>
          <w:b w:val="0"/>
          <w:sz w:val="20"/>
        </w:rPr>
        <w:t>D</w:t>
      </w:r>
      <w:r>
        <w:rPr>
          <w:rFonts w:ascii="Arial" w:hAnsi="Arial" w:cs="Arial"/>
          <w:b w:val="0"/>
          <w:sz w:val="20"/>
        </w:rPr>
        <w:t>esign passend zu Jung AS 500</w:t>
      </w:r>
    </w:p>
    <w:p w14:paraId="5D656A9F" w14:textId="77777777" w:rsidR="007E1F2E" w:rsidRPr="0069335A" w:rsidRDefault="007E1F2E" w:rsidP="007E1F2E">
      <w:pPr>
        <w:pStyle w:val="berschrift3"/>
        <w:spacing w:after="12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für Details siehe www.theben.de/theMura</w:t>
      </w:r>
    </w:p>
    <w:p w14:paraId="16B84EB3" w14:textId="77777777" w:rsidR="007E1F2E" w:rsidRPr="0069335A" w:rsidRDefault="007E1F2E" w:rsidP="007E1F2E">
      <w:r w:rsidRPr="0069335A">
        <w:rPr>
          <w:rFonts w:ascii="Arial" w:hAnsi="Arial" w:cs="Arial"/>
          <w:b/>
          <w:sz w:val="20"/>
        </w:rPr>
        <w:t>Bestell-Nr.:</w:t>
      </w:r>
      <w:r w:rsidRPr="0069335A">
        <w:rPr>
          <w:rFonts w:ascii="Arial" w:hAnsi="Arial" w:cs="Arial"/>
          <w:b/>
          <w:sz w:val="20"/>
        </w:rPr>
        <w:tab/>
      </w:r>
      <w:r>
        <w:tab/>
      </w:r>
      <w:r>
        <w:tab/>
      </w:r>
      <w:r w:rsidRPr="0069335A">
        <w:rPr>
          <w:rFonts w:ascii="Arial" w:hAnsi="Arial" w:cs="Arial"/>
          <w:b/>
          <w:sz w:val="20"/>
        </w:rPr>
        <w:t>907078</w:t>
      </w:r>
      <w:r>
        <w:rPr>
          <w:rFonts w:ascii="Arial" w:hAnsi="Arial" w:cs="Arial"/>
          <w:b/>
          <w:sz w:val="20"/>
        </w:rPr>
        <w:t>9</w:t>
      </w:r>
    </w:p>
    <w:p w14:paraId="37AFE2F3" w14:textId="77777777" w:rsidR="007E1F2E" w:rsidRDefault="007E1F2E" w:rsidP="007E1F2E">
      <w:pPr>
        <w:pStyle w:val="Aufzhlung"/>
        <w:ind w:left="0" w:firstLine="0"/>
        <w:rPr>
          <w:rFonts w:ascii="Arial" w:hAnsi="Arial" w:cs="Arial"/>
          <w:lang w:val="de-DE"/>
        </w:rPr>
      </w:pPr>
    </w:p>
    <w:p w14:paraId="71A24769" w14:textId="77777777" w:rsidR="007E1F2E" w:rsidRPr="00CF782D" w:rsidRDefault="007E1F2E" w:rsidP="007E1F2E">
      <w:pPr>
        <w:pStyle w:val="Aufzhlung"/>
        <w:ind w:left="0" w:firstLine="0"/>
        <w:rPr>
          <w:rFonts w:ascii="Arial" w:hAnsi="Arial" w:cs="Arial"/>
          <w:lang w:val="de-DE"/>
        </w:rPr>
      </w:pPr>
    </w:p>
    <w:p w14:paraId="799A7DC1" w14:textId="77777777" w:rsidR="007E1F2E" w:rsidRDefault="007E1F2E" w:rsidP="007E1F2E">
      <w:pPr>
        <w:pStyle w:val="berschrift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Ausgleichsrahmen 45A MEMP WH</w:t>
      </w:r>
    </w:p>
    <w:p w14:paraId="36D743A2" w14:textId="77777777" w:rsidR="007E1F2E" w:rsidRDefault="007E1F2E" w:rsidP="007E1F2E">
      <w:pPr>
        <w:pStyle w:val="berschrift3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Farbe Weiss, </w:t>
      </w:r>
      <w:r w:rsidRPr="0069335A">
        <w:rPr>
          <w:rFonts w:ascii="Arial" w:hAnsi="Arial" w:cs="Arial"/>
          <w:b w:val="0"/>
          <w:sz w:val="20"/>
        </w:rPr>
        <w:t>D</w:t>
      </w:r>
      <w:r>
        <w:rPr>
          <w:rFonts w:ascii="Arial" w:hAnsi="Arial" w:cs="Arial"/>
          <w:b w:val="0"/>
          <w:sz w:val="20"/>
        </w:rPr>
        <w:t>esign passend zu Merten M-Plan</w:t>
      </w:r>
    </w:p>
    <w:p w14:paraId="7B4A74B1" w14:textId="77777777" w:rsidR="007E1F2E" w:rsidRPr="0069335A" w:rsidRDefault="007E1F2E" w:rsidP="007E1F2E">
      <w:pPr>
        <w:pStyle w:val="berschrift3"/>
        <w:spacing w:after="12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für Details siehe www.theben.de/theMura</w:t>
      </w:r>
    </w:p>
    <w:p w14:paraId="726B9825" w14:textId="77777777" w:rsidR="007E1F2E" w:rsidRPr="0069335A" w:rsidRDefault="007E1F2E" w:rsidP="007E1F2E">
      <w:r w:rsidRPr="0069335A">
        <w:rPr>
          <w:rFonts w:ascii="Arial" w:hAnsi="Arial" w:cs="Arial"/>
          <w:b/>
          <w:sz w:val="20"/>
        </w:rPr>
        <w:t>Bestell-Nr.:</w:t>
      </w:r>
      <w:r w:rsidRPr="0069335A">
        <w:rPr>
          <w:rFonts w:ascii="Arial" w:hAnsi="Arial" w:cs="Arial"/>
          <w:b/>
          <w:sz w:val="20"/>
        </w:rPr>
        <w:tab/>
      </w:r>
      <w:r>
        <w:tab/>
      </w:r>
      <w:r>
        <w:tab/>
      </w:r>
      <w:r>
        <w:rPr>
          <w:rFonts w:ascii="Arial" w:hAnsi="Arial" w:cs="Arial"/>
          <w:b/>
          <w:sz w:val="20"/>
        </w:rPr>
        <w:t>9070790</w:t>
      </w:r>
    </w:p>
    <w:p w14:paraId="24B8A85F" w14:textId="77777777" w:rsidR="007E1F2E" w:rsidRDefault="007E1F2E" w:rsidP="007E1F2E">
      <w:pPr>
        <w:pStyle w:val="Aufzhlung"/>
        <w:ind w:left="0" w:firstLine="0"/>
        <w:rPr>
          <w:rFonts w:ascii="Arial" w:hAnsi="Arial" w:cs="Arial"/>
          <w:lang w:val="de-DE"/>
        </w:rPr>
      </w:pPr>
    </w:p>
    <w:p w14:paraId="5B2011C3" w14:textId="77777777" w:rsidR="007E1F2E" w:rsidRPr="00CF782D" w:rsidRDefault="007E1F2E" w:rsidP="007E1F2E">
      <w:pPr>
        <w:pStyle w:val="Aufzhlung"/>
        <w:ind w:left="0" w:firstLine="0"/>
        <w:rPr>
          <w:rFonts w:ascii="Arial" w:hAnsi="Arial" w:cs="Arial"/>
          <w:lang w:val="de-DE"/>
        </w:rPr>
      </w:pPr>
    </w:p>
    <w:p w14:paraId="78564A17" w14:textId="77777777" w:rsidR="007E1F2E" w:rsidRDefault="007E1F2E" w:rsidP="007E1F2E">
      <w:pPr>
        <w:pStyle w:val="berschrift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Ausgleichsrahmen 45A GIST WH</w:t>
      </w:r>
    </w:p>
    <w:p w14:paraId="216555E9" w14:textId="77777777" w:rsidR="007E1F2E" w:rsidRDefault="007E1F2E" w:rsidP="007E1F2E">
      <w:pPr>
        <w:pStyle w:val="berschrift3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Farbe Weiss, </w:t>
      </w:r>
      <w:r w:rsidRPr="0069335A">
        <w:rPr>
          <w:rFonts w:ascii="Arial" w:hAnsi="Arial" w:cs="Arial"/>
          <w:b w:val="0"/>
          <w:sz w:val="20"/>
        </w:rPr>
        <w:t>D</w:t>
      </w:r>
      <w:r>
        <w:rPr>
          <w:rFonts w:ascii="Arial" w:hAnsi="Arial" w:cs="Arial"/>
          <w:b w:val="0"/>
          <w:sz w:val="20"/>
        </w:rPr>
        <w:t>esign passend zu Gira Standard 55</w:t>
      </w:r>
    </w:p>
    <w:p w14:paraId="479D815E" w14:textId="77777777" w:rsidR="007E1F2E" w:rsidRPr="0069335A" w:rsidRDefault="007E1F2E" w:rsidP="007E1F2E">
      <w:pPr>
        <w:pStyle w:val="berschrift3"/>
        <w:spacing w:after="12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für Details siehe www.theben.de/theMura</w:t>
      </w:r>
    </w:p>
    <w:p w14:paraId="0078D60F" w14:textId="77777777" w:rsidR="007E1F2E" w:rsidRDefault="007E1F2E" w:rsidP="007E1F2E">
      <w:pPr>
        <w:rPr>
          <w:rFonts w:ascii="Arial" w:hAnsi="Arial" w:cs="Arial"/>
          <w:b/>
          <w:sz w:val="20"/>
        </w:rPr>
      </w:pPr>
      <w:r w:rsidRPr="0069335A">
        <w:rPr>
          <w:rFonts w:ascii="Arial" w:hAnsi="Arial" w:cs="Arial"/>
          <w:b/>
          <w:sz w:val="20"/>
        </w:rPr>
        <w:t>Bestell-Nr.:</w:t>
      </w:r>
      <w:r w:rsidRPr="0069335A">
        <w:rPr>
          <w:rFonts w:ascii="Arial" w:hAnsi="Arial" w:cs="Arial"/>
          <w:b/>
          <w:sz w:val="20"/>
        </w:rPr>
        <w:tab/>
      </w:r>
      <w:r>
        <w:tab/>
      </w:r>
      <w:r>
        <w:tab/>
      </w:r>
      <w:r>
        <w:rPr>
          <w:rFonts w:ascii="Arial" w:hAnsi="Arial" w:cs="Arial"/>
          <w:b/>
          <w:sz w:val="20"/>
        </w:rPr>
        <w:t>9070791</w:t>
      </w:r>
    </w:p>
    <w:p w14:paraId="36B8A7EF" w14:textId="77777777" w:rsidR="007E1F2E" w:rsidRDefault="007E1F2E" w:rsidP="007E1F2E">
      <w:pPr>
        <w:rPr>
          <w:rFonts w:ascii="Arial" w:hAnsi="Arial" w:cs="Arial"/>
          <w:b/>
          <w:sz w:val="20"/>
        </w:rPr>
      </w:pPr>
    </w:p>
    <w:p w14:paraId="650F554A" w14:textId="77777777" w:rsidR="007E1F2E" w:rsidRPr="00CF782D" w:rsidRDefault="007E1F2E" w:rsidP="007E1F2E">
      <w:pPr>
        <w:rPr>
          <w:rFonts w:ascii="Arial" w:hAnsi="Arial" w:cs="Arial"/>
          <w:b/>
          <w:sz w:val="20"/>
        </w:rPr>
      </w:pPr>
    </w:p>
    <w:p w14:paraId="1847D88B" w14:textId="77777777" w:rsidR="007E1F2E" w:rsidRDefault="007E1F2E" w:rsidP="007E1F2E">
      <w:pPr>
        <w:pStyle w:val="berschrift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Ausgleichsrahmen 45A BESI WH</w:t>
      </w:r>
    </w:p>
    <w:p w14:paraId="174B0C1D" w14:textId="77777777" w:rsidR="007E1F2E" w:rsidRDefault="007E1F2E" w:rsidP="007E1F2E">
      <w:pPr>
        <w:pStyle w:val="berschrift3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Farbe Weiss, </w:t>
      </w:r>
      <w:r w:rsidRPr="0069335A">
        <w:rPr>
          <w:rFonts w:ascii="Arial" w:hAnsi="Arial" w:cs="Arial"/>
          <w:b w:val="0"/>
          <w:sz w:val="20"/>
        </w:rPr>
        <w:t>D</w:t>
      </w:r>
      <w:r>
        <w:rPr>
          <w:rFonts w:ascii="Arial" w:hAnsi="Arial" w:cs="Arial"/>
          <w:b w:val="0"/>
          <w:sz w:val="20"/>
        </w:rPr>
        <w:t>esign passend zu Berker S.1</w:t>
      </w:r>
    </w:p>
    <w:p w14:paraId="351C702E" w14:textId="77777777" w:rsidR="007E1F2E" w:rsidRPr="0069335A" w:rsidRDefault="007E1F2E" w:rsidP="007E1F2E">
      <w:pPr>
        <w:pStyle w:val="berschrift3"/>
        <w:spacing w:after="12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für Details siehe www.theben.de/theMura</w:t>
      </w:r>
    </w:p>
    <w:p w14:paraId="1F085EAB" w14:textId="77777777" w:rsidR="00C86972" w:rsidRPr="007E1F2E" w:rsidRDefault="007E1F2E" w:rsidP="007E1F2E">
      <w:r w:rsidRPr="0069335A">
        <w:rPr>
          <w:rFonts w:ascii="Arial" w:hAnsi="Arial" w:cs="Arial"/>
          <w:b/>
          <w:sz w:val="20"/>
        </w:rPr>
        <w:t>Bestell-Nr.:</w:t>
      </w:r>
      <w:r w:rsidRPr="0069335A">
        <w:rPr>
          <w:rFonts w:ascii="Arial" w:hAnsi="Arial" w:cs="Arial"/>
          <w:b/>
          <w:sz w:val="20"/>
        </w:rPr>
        <w:tab/>
      </w:r>
      <w:r>
        <w:tab/>
      </w:r>
      <w:r>
        <w:tab/>
      </w:r>
      <w:r>
        <w:rPr>
          <w:rFonts w:ascii="Arial" w:hAnsi="Arial" w:cs="Arial"/>
          <w:b/>
          <w:sz w:val="20"/>
        </w:rPr>
        <w:t>9070792</w:t>
      </w:r>
    </w:p>
    <w:sectPr w:rsidR="00C86972" w:rsidRPr="007E1F2E" w:rsidSect="004E2972">
      <w:headerReference w:type="default" r:id="rId12"/>
      <w:footerReference w:type="default" r:id="rId13"/>
      <w:type w:val="continuous"/>
      <w:pgSz w:w="11907" w:h="16840" w:code="9"/>
      <w:pgMar w:top="1531" w:right="1134" w:bottom="1134" w:left="1418" w:header="284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C6780" w14:textId="77777777" w:rsidR="00E36D72" w:rsidRDefault="00E36D72">
      <w:r>
        <w:separator/>
      </w:r>
    </w:p>
  </w:endnote>
  <w:endnote w:type="continuationSeparator" w:id="0">
    <w:p w14:paraId="5603C47A" w14:textId="77777777" w:rsidR="00E36D72" w:rsidRDefault="00E3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Com 47 Light Cn">
    <w:altName w:val="Calibri"/>
    <w:charset w:val="00"/>
    <w:family w:val="swiss"/>
    <w:pitch w:val="variable"/>
    <w:sig w:usb0="800000AF" w:usb1="5000204A" w:usb2="00000000" w:usb3="00000000" w:csb0="0000009B" w:csb1="00000000"/>
  </w:font>
  <w:font w:name="Netto Offc Pro">
    <w:panose1 w:val="020B0504020101010102"/>
    <w:charset w:val="00"/>
    <w:family w:val="swiss"/>
    <w:pitch w:val="variable"/>
    <w:sig w:usb0="A00000FF" w:usb1="4000E07B" w:usb2="00000008" w:usb3="00000000" w:csb0="00000093" w:csb1="00000000"/>
  </w:font>
  <w:font w:name="Syntax">
    <w:altName w:val="Microsoft YaHei"/>
    <w:charset w:val="00"/>
    <w:family w:val="swiss"/>
    <w:pitch w:val="variable"/>
    <w:sig w:usb0="00000001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672"/>
      <w:gridCol w:w="4683"/>
    </w:tblGrid>
    <w:tr w:rsidR="00F213AE" w14:paraId="2A343005" w14:textId="77777777" w:rsidTr="006B75C9">
      <w:tc>
        <w:tcPr>
          <w:tcW w:w="4747" w:type="dxa"/>
        </w:tcPr>
        <w:p w14:paraId="2223CE98" w14:textId="77777777" w:rsidR="00F213AE" w:rsidRPr="0095605F" w:rsidRDefault="00F213AE" w:rsidP="004E2972">
          <w:pPr>
            <w:pStyle w:val="Fuzeile"/>
            <w:rPr>
              <w:rFonts w:ascii="Arial" w:hAnsi="Arial" w:cs="Arial"/>
            </w:rPr>
          </w:pPr>
          <w:r w:rsidRPr="0095605F">
            <w:rPr>
              <w:rFonts w:ascii="Arial" w:hAnsi="Arial" w:cs="Arial"/>
            </w:rPr>
            <w:t>Technische Änderungen vorbehalten</w:t>
          </w:r>
        </w:p>
      </w:tc>
      <w:tc>
        <w:tcPr>
          <w:tcW w:w="4748" w:type="dxa"/>
        </w:tcPr>
        <w:p w14:paraId="52B94FB8" w14:textId="77777777" w:rsidR="00F213AE" w:rsidRPr="0095605F" w:rsidRDefault="00423284" w:rsidP="004F2EB4">
          <w:pPr>
            <w:pStyle w:val="Fuzeile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</w:t>
          </w:r>
          <w:r w:rsidR="00E54FF7">
            <w:rPr>
              <w:rFonts w:ascii="Arial" w:hAnsi="Arial" w:cs="Arial"/>
            </w:rPr>
            <w:t>1</w:t>
          </w:r>
          <w:r w:rsidR="00F21331">
            <w:rPr>
              <w:rFonts w:ascii="Arial" w:hAnsi="Arial" w:cs="Arial"/>
            </w:rPr>
            <w:t>.20</w:t>
          </w:r>
          <w:r>
            <w:rPr>
              <w:rFonts w:ascii="Arial" w:hAnsi="Arial" w:cs="Arial"/>
            </w:rPr>
            <w:t>2</w:t>
          </w:r>
          <w:r w:rsidR="00E54FF7">
            <w:rPr>
              <w:rFonts w:ascii="Arial" w:hAnsi="Arial" w:cs="Arial"/>
            </w:rPr>
            <w:t>2</w:t>
          </w:r>
          <w:r w:rsidR="00F213AE" w:rsidRPr="0095605F">
            <w:rPr>
              <w:rFonts w:ascii="Arial" w:hAnsi="Arial" w:cs="Arial"/>
            </w:rPr>
            <w:sym w:font="Symbol" w:char="F0D3"/>
          </w:r>
          <w:r w:rsidR="00AB0222">
            <w:rPr>
              <w:rFonts w:ascii="Arial" w:hAnsi="Arial" w:cs="Arial"/>
            </w:rPr>
            <w:t>Theben</w:t>
          </w:r>
          <w:r w:rsidR="00F213AE" w:rsidRPr="0095605F">
            <w:rPr>
              <w:rFonts w:ascii="Arial" w:hAnsi="Arial" w:cs="Arial"/>
            </w:rPr>
            <w:t xml:space="preserve"> AG</w:t>
          </w:r>
        </w:p>
      </w:tc>
    </w:tr>
  </w:tbl>
  <w:p w14:paraId="2F22F20E" w14:textId="77777777" w:rsidR="00F213AE" w:rsidRPr="004E2972" w:rsidRDefault="00F213AE" w:rsidP="004E2972">
    <w:pPr>
      <w:pStyle w:val="Fuzeile"/>
    </w:pPr>
    <w:r w:rsidRPr="004E297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61399" w14:textId="77777777" w:rsidR="00E36D72" w:rsidRDefault="00E36D72">
      <w:r>
        <w:separator/>
      </w:r>
    </w:p>
  </w:footnote>
  <w:footnote w:type="continuationSeparator" w:id="0">
    <w:p w14:paraId="7532266D" w14:textId="77777777" w:rsidR="00E36D72" w:rsidRDefault="00E36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1D78" w14:textId="77777777" w:rsidR="00F213AE" w:rsidRDefault="00F213AE">
    <w:pPr>
      <w:pStyle w:val="Kopfzeile"/>
      <w:ind w:left="-1701"/>
    </w:pPr>
  </w:p>
  <w:tbl>
    <w:tblPr>
      <w:tblW w:w="0" w:type="auto"/>
      <w:tblLook w:val="01E0" w:firstRow="1" w:lastRow="1" w:firstColumn="1" w:lastColumn="1" w:noHBand="0" w:noVBand="0"/>
    </w:tblPr>
    <w:tblGrid>
      <w:gridCol w:w="4658"/>
      <w:gridCol w:w="4697"/>
    </w:tblGrid>
    <w:tr w:rsidR="00F213AE" w:rsidRPr="004E2972" w14:paraId="589F55E6" w14:textId="77777777" w:rsidTr="006B75C9">
      <w:tc>
        <w:tcPr>
          <w:tcW w:w="4747" w:type="dxa"/>
        </w:tcPr>
        <w:p w14:paraId="4F535DD5" w14:textId="77777777" w:rsidR="00F213AE" w:rsidRPr="004E2972" w:rsidRDefault="00F213AE" w:rsidP="004E2972">
          <w:pPr>
            <w:pStyle w:val="Kopfzeile"/>
          </w:pPr>
        </w:p>
      </w:tc>
      <w:tc>
        <w:tcPr>
          <w:tcW w:w="4748" w:type="dxa"/>
        </w:tcPr>
        <w:p w14:paraId="4C439B08" w14:textId="1621F575" w:rsidR="00F213AE" w:rsidRPr="004E2972" w:rsidRDefault="0011221C" w:rsidP="004E2972">
          <w:pPr>
            <w:pStyle w:val="Kopfzeile"/>
          </w:pPr>
          <w:r>
            <w:rPr>
              <w:noProof/>
              <w:lang w:val="de-CH" w:eastAsia="de-CH"/>
            </w:rPr>
            <w:t xml:space="preserve">                                                               </w:t>
          </w:r>
          <w:r w:rsidR="00C85C48" w:rsidRPr="0014780B">
            <w:rPr>
              <w:noProof/>
              <w:lang w:val="de-CH" w:eastAsia="de-CH"/>
            </w:rPr>
            <w:drawing>
              <wp:inline distT="0" distB="0" distL="0" distR="0" wp14:anchorId="67F8FC02" wp14:editId="17E3B84C">
                <wp:extent cx="1238250" cy="57150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399" t="23085" r="-6950" b="271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AF4A25" w14:textId="77777777" w:rsidR="00F213AE" w:rsidRPr="004E2972" w:rsidRDefault="00F213AE" w:rsidP="004E2972">
    <w:pPr>
      <w:pStyle w:val="Kopfzeile"/>
      <w:tabs>
        <w:tab w:val="clear" w:pos="4536"/>
        <w:tab w:val="clear" w:pos="9072"/>
      </w:tabs>
    </w:pPr>
    <w:r>
      <w:rPr>
        <w:rFonts w:ascii="Syntax" w:hAnsi="Syntax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F24845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11.25pt" o:bullet="t">
        <v:imagedata r:id="rId1" o:title="artCA85"/>
      </v:shape>
    </w:pict>
  </w:numPicBullet>
  <w:abstractNum w:abstractNumId="0" w15:restartNumberingAfterBreak="0">
    <w:nsid w:val="FFFFFF1D"/>
    <w:multiLevelType w:val="multilevel"/>
    <w:tmpl w:val="69C06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73157"/>
    <w:multiLevelType w:val="hybridMultilevel"/>
    <w:tmpl w:val="43744510"/>
    <w:lvl w:ilvl="0" w:tplc="E34A3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5A333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1CB7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803B08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1E52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D2FE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94E1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7C744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9EB3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9885EDA"/>
    <w:multiLevelType w:val="hybridMultilevel"/>
    <w:tmpl w:val="2D381CE4"/>
    <w:lvl w:ilvl="0" w:tplc="DA8023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D4B09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88B75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288174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2294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D284B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C6982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325B9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440B1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653968"/>
    <w:multiLevelType w:val="hybridMultilevel"/>
    <w:tmpl w:val="CBC6E48C"/>
    <w:lvl w:ilvl="0" w:tplc="0807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53302637"/>
    <w:multiLevelType w:val="hybridMultilevel"/>
    <w:tmpl w:val="CCD8080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754101"/>
    <w:multiLevelType w:val="hybridMultilevel"/>
    <w:tmpl w:val="0F8CEAF6"/>
    <w:lvl w:ilvl="0" w:tplc="962219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18166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E8DD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EC908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AA371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C69A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E48A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7C738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4AB70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84B2C49"/>
    <w:multiLevelType w:val="hybridMultilevel"/>
    <w:tmpl w:val="387082D2"/>
    <w:lvl w:ilvl="0" w:tplc="5C50BF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2447F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B2D4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9EEAA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9026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02BE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4023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7CE7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D0CA6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8B2112E"/>
    <w:multiLevelType w:val="hybridMultilevel"/>
    <w:tmpl w:val="5CA2289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3F60424"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31021F"/>
    <w:multiLevelType w:val="hybridMultilevel"/>
    <w:tmpl w:val="541418C0"/>
    <w:lvl w:ilvl="0" w:tplc="0807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num w:numId="1" w16cid:durableId="665936386">
    <w:abstractNumId w:val="4"/>
  </w:num>
  <w:num w:numId="2" w16cid:durableId="690302699">
    <w:abstractNumId w:val="8"/>
  </w:num>
  <w:num w:numId="3" w16cid:durableId="825509176">
    <w:abstractNumId w:val="3"/>
  </w:num>
  <w:num w:numId="4" w16cid:durableId="773402757">
    <w:abstractNumId w:val="0"/>
  </w:num>
  <w:num w:numId="5" w16cid:durableId="411506447">
    <w:abstractNumId w:val="7"/>
  </w:num>
  <w:num w:numId="6" w16cid:durableId="1425148624">
    <w:abstractNumId w:val="1"/>
  </w:num>
  <w:num w:numId="7" w16cid:durableId="1872719529">
    <w:abstractNumId w:val="5"/>
  </w:num>
  <w:num w:numId="8" w16cid:durableId="525212258">
    <w:abstractNumId w:val="2"/>
  </w:num>
  <w:num w:numId="9" w16cid:durableId="1516920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92"/>
    <w:rsid w:val="0002438E"/>
    <w:rsid w:val="00055C73"/>
    <w:rsid w:val="00056DAA"/>
    <w:rsid w:val="00057747"/>
    <w:rsid w:val="0009123C"/>
    <w:rsid w:val="000A49B0"/>
    <w:rsid w:val="000A7407"/>
    <w:rsid w:val="000B4392"/>
    <w:rsid w:val="000E3A05"/>
    <w:rsid w:val="0011221C"/>
    <w:rsid w:val="00136A01"/>
    <w:rsid w:val="0014780B"/>
    <w:rsid w:val="00164CF8"/>
    <w:rsid w:val="00167D65"/>
    <w:rsid w:val="00175559"/>
    <w:rsid w:val="0018253F"/>
    <w:rsid w:val="001954BB"/>
    <w:rsid w:val="00195A6B"/>
    <w:rsid w:val="001B798A"/>
    <w:rsid w:val="001C5AE6"/>
    <w:rsid w:val="001F3F3B"/>
    <w:rsid w:val="001F49C8"/>
    <w:rsid w:val="001F5BF1"/>
    <w:rsid w:val="0020476F"/>
    <w:rsid w:val="00257D23"/>
    <w:rsid w:val="00261E93"/>
    <w:rsid w:val="002840E1"/>
    <w:rsid w:val="00293461"/>
    <w:rsid w:val="002A63AC"/>
    <w:rsid w:val="002C6314"/>
    <w:rsid w:val="002D071C"/>
    <w:rsid w:val="002E64BA"/>
    <w:rsid w:val="002F0D93"/>
    <w:rsid w:val="002F170E"/>
    <w:rsid w:val="002F3067"/>
    <w:rsid w:val="00306E86"/>
    <w:rsid w:val="00322A36"/>
    <w:rsid w:val="003242DD"/>
    <w:rsid w:val="003327EE"/>
    <w:rsid w:val="0034237C"/>
    <w:rsid w:val="003505BD"/>
    <w:rsid w:val="003532A6"/>
    <w:rsid w:val="003567FA"/>
    <w:rsid w:val="0036004F"/>
    <w:rsid w:val="00367E7C"/>
    <w:rsid w:val="003836D1"/>
    <w:rsid w:val="003A1DE4"/>
    <w:rsid w:val="003A6C78"/>
    <w:rsid w:val="003D717D"/>
    <w:rsid w:val="00405990"/>
    <w:rsid w:val="00423284"/>
    <w:rsid w:val="00430F45"/>
    <w:rsid w:val="00442A17"/>
    <w:rsid w:val="00461495"/>
    <w:rsid w:val="00467677"/>
    <w:rsid w:val="00476D8E"/>
    <w:rsid w:val="00477426"/>
    <w:rsid w:val="00490FEC"/>
    <w:rsid w:val="004930BB"/>
    <w:rsid w:val="004A0FD2"/>
    <w:rsid w:val="004C07C4"/>
    <w:rsid w:val="004C6BD9"/>
    <w:rsid w:val="004E2972"/>
    <w:rsid w:val="004F2EB4"/>
    <w:rsid w:val="004F6840"/>
    <w:rsid w:val="00501726"/>
    <w:rsid w:val="005031BB"/>
    <w:rsid w:val="00510991"/>
    <w:rsid w:val="005116E4"/>
    <w:rsid w:val="00522A11"/>
    <w:rsid w:val="00543AAD"/>
    <w:rsid w:val="00557AA9"/>
    <w:rsid w:val="005663EA"/>
    <w:rsid w:val="00567DFB"/>
    <w:rsid w:val="0058381E"/>
    <w:rsid w:val="005B7C59"/>
    <w:rsid w:val="005F796A"/>
    <w:rsid w:val="00604C66"/>
    <w:rsid w:val="00616195"/>
    <w:rsid w:val="00622B3A"/>
    <w:rsid w:val="00630FC3"/>
    <w:rsid w:val="00643324"/>
    <w:rsid w:val="006573DC"/>
    <w:rsid w:val="0067047E"/>
    <w:rsid w:val="00680D97"/>
    <w:rsid w:val="006B75C9"/>
    <w:rsid w:val="006C4C08"/>
    <w:rsid w:val="006C784A"/>
    <w:rsid w:val="006D4E11"/>
    <w:rsid w:val="006E0D51"/>
    <w:rsid w:val="006F477C"/>
    <w:rsid w:val="006F4CAD"/>
    <w:rsid w:val="00714F55"/>
    <w:rsid w:val="007405A9"/>
    <w:rsid w:val="007752C7"/>
    <w:rsid w:val="00785FE4"/>
    <w:rsid w:val="00792DB9"/>
    <w:rsid w:val="0079549A"/>
    <w:rsid w:val="007A7A86"/>
    <w:rsid w:val="007B2E89"/>
    <w:rsid w:val="007C0ACE"/>
    <w:rsid w:val="007C7A20"/>
    <w:rsid w:val="007E1F2E"/>
    <w:rsid w:val="007F4E69"/>
    <w:rsid w:val="00801702"/>
    <w:rsid w:val="00844A57"/>
    <w:rsid w:val="00857B98"/>
    <w:rsid w:val="00872719"/>
    <w:rsid w:val="0088214A"/>
    <w:rsid w:val="00887B5A"/>
    <w:rsid w:val="008E010F"/>
    <w:rsid w:val="009002CC"/>
    <w:rsid w:val="00900A77"/>
    <w:rsid w:val="00903288"/>
    <w:rsid w:val="00906A09"/>
    <w:rsid w:val="009211A7"/>
    <w:rsid w:val="00922419"/>
    <w:rsid w:val="00925F64"/>
    <w:rsid w:val="0093567A"/>
    <w:rsid w:val="00945F76"/>
    <w:rsid w:val="0095605F"/>
    <w:rsid w:val="00957B7B"/>
    <w:rsid w:val="00960F5D"/>
    <w:rsid w:val="00963638"/>
    <w:rsid w:val="009742FA"/>
    <w:rsid w:val="0098110A"/>
    <w:rsid w:val="00982527"/>
    <w:rsid w:val="00983913"/>
    <w:rsid w:val="00986F7F"/>
    <w:rsid w:val="00994DE2"/>
    <w:rsid w:val="009E2BF0"/>
    <w:rsid w:val="009F01D0"/>
    <w:rsid w:val="009F6E61"/>
    <w:rsid w:val="00A02FAB"/>
    <w:rsid w:val="00A059C5"/>
    <w:rsid w:val="00A25441"/>
    <w:rsid w:val="00A41B0E"/>
    <w:rsid w:val="00A47C97"/>
    <w:rsid w:val="00A651B8"/>
    <w:rsid w:val="00A72AEF"/>
    <w:rsid w:val="00A75E61"/>
    <w:rsid w:val="00A84880"/>
    <w:rsid w:val="00AB0222"/>
    <w:rsid w:val="00AB2128"/>
    <w:rsid w:val="00AB4B97"/>
    <w:rsid w:val="00B14736"/>
    <w:rsid w:val="00B345A1"/>
    <w:rsid w:val="00B64D17"/>
    <w:rsid w:val="00B7621C"/>
    <w:rsid w:val="00B93DC0"/>
    <w:rsid w:val="00BE3809"/>
    <w:rsid w:val="00C001FA"/>
    <w:rsid w:val="00C05DE7"/>
    <w:rsid w:val="00C1124C"/>
    <w:rsid w:val="00C203A0"/>
    <w:rsid w:val="00C32C49"/>
    <w:rsid w:val="00C43A40"/>
    <w:rsid w:val="00C81B89"/>
    <w:rsid w:val="00C84303"/>
    <w:rsid w:val="00C85C48"/>
    <w:rsid w:val="00C86972"/>
    <w:rsid w:val="00C8699D"/>
    <w:rsid w:val="00C874CB"/>
    <w:rsid w:val="00CA46A7"/>
    <w:rsid w:val="00CB1CD5"/>
    <w:rsid w:val="00CC0FF3"/>
    <w:rsid w:val="00CC3E55"/>
    <w:rsid w:val="00CC6300"/>
    <w:rsid w:val="00CD5B71"/>
    <w:rsid w:val="00CE0149"/>
    <w:rsid w:val="00CF20FB"/>
    <w:rsid w:val="00D00BF0"/>
    <w:rsid w:val="00D03C54"/>
    <w:rsid w:val="00D05F16"/>
    <w:rsid w:val="00D1147B"/>
    <w:rsid w:val="00D7757B"/>
    <w:rsid w:val="00D84889"/>
    <w:rsid w:val="00D96261"/>
    <w:rsid w:val="00DA5A07"/>
    <w:rsid w:val="00DB7B8E"/>
    <w:rsid w:val="00DF4FE3"/>
    <w:rsid w:val="00E006DC"/>
    <w:rsid w:val="00E10AA6"/>
    <w:rsid w:val="00E35F5C"/>
    <w:rsid w:val="00E36D72"/>
    <w:rsid w:val="00E54FF7"/>
    <w:rsid w:val="00E5779A"/>
    <w:rsid w:val="00E66107"/>
    <w:rsid w:val="00E769D5"/>
    <w:rsid w:val="00E86E40"/>
    <w:rsid w:val="00EA1E7A"/>
    <w:rsid w:val="00EB4AB1"/>
    <w:rsid w:val="00EC36C2"/>
    <w:rsid w:val="00EC68C5"/>
    <w:rsid w:val="00F07E9A"/>
    <w:rsid w:val="00F21331"/>
    <w:rsid w:val="00F213AE"/>
    <w:rsid w:val="00F27FA8"/>
    <w:rsid w:val="00F50BD0"/>
    <w:rsid w:val="00F55BBA"/>
    <w:rsid w:val="00FB2CEC"/>
    <w:rsid w:val="00FC09A6"/>
    <w:rsid w:val="00FD3CBA"/>
    <w:rsid w:val="00FE323B"/>
    <w:rsid w:val="00FE432D"/>
    <w:rsid w:val="00FE4AA2"/>
    <w:rsid w:val="00FE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3F0902"/>
  <w15:chartTrackingRefBased/>
  <w15:docId w15:val="{F5845204-1B5C-4A1E-87C5-D6384651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E2972"/>
    <w:pPr>
      <w:overflowPunct w:val="0"/>
      <w:autoSpaceDE w:val="0"/>
      <w:autoSpaceDN w:val="0"/>
      <w:adjustRightInd w:val="0"/>
      <w:textAlignment w:val="baseline"/>
    </w:pPr>
    <w:rPr>
      <w:rFonts w:ascii="Frutiger LT Com 45 Light" w:hAnsi="Frutiger LT Com 45 Light"/>
      <w:sz w:val="24"/>
    </w:rPr>
  </w:style>
  <w:style w:type="paragraph" w:styleId="berschrift1">
    <w:name w:val="heading 1"/>
    <w:basedOn w:val="Standard"/>
    <w:next w:val="Standard"/>
    <w:qFormat/>
    <w:rsid w:val="004E2972"/>
    <w:pPr>
      <w:outlineLvl w:val="0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4E2972"/>
    <w:pPr>
      <w:outlineLvl w:val="2"/>
    </w:pPr>
    <w:rPr>
      <w:b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FussTHTSAG">
    <w:name w:val="Kopf/Fuss THTS AG"/>
    <w:basedOn w:val="Standard"/>
    <w:rsid w:val="004E2972"/>
  </w:style>
  <w:style w:type="paragraph" w:styleId="Kopfzeile">
    <w:name w:val="header"/>
    <w:basedOn w:val="Standard"/>
    <w:rsid w:val="004E2972"/>
    <w:pPr>
      <w:tabs>
        <w:tab w:val="center" w:pos="4536"/>
        <w:tab w:val="right" w:pos="9072"/>
      </w:tabs>
    </w:pPr>
    <w:rPr>
      <w:sz w:val="20"/>
    </w:rPr>
  </w:style>
  <w:style w:type="paragraph" w:styleId="Fuzeile">
    <w:name w:val="footer"/>
    <w:basedOn w:val="Standard"/>
    <w:rsid w:val="004E2972"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</w:style>
  <w:style w:type="paragraph" w:customStyle="1" w:styleId="Haupttext">
    <w:name w:val="Haupttext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/>
      <w:noProof/>
      <w:sz w:val="22"/>
    </w:rPr>
  </w:style>
  <w:style w:type="table" w:styleId="Tabellenraster">
    <w:name w:val="Table Grid"/>
    <w:basedOn w:val="NormaleTabelle"/>
    <w:rsid w:val="004E297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link w:val="berschrift3"/>
    <w:rsid w:val="006573DC"/>
    <w:rPr>
      <w:rFonts w:ascii="Frutiger LT Com 45 Light" w:hAnsi="Frutiger LT Com 45 Light"/>
      <w:b/>
      <w:sz w:val="24"/>
      <w:lang w:val="de-DE" w:eastAsia="de-DE"/>
    </w:rPr>
  </w:style>
  <w:style w:type="paragraph" w:customStyle="1" w:styleId="Aufzhlung">
    <w:name w:val="Aufzählung"/>
    <w:basedOn w:val="Standard"/>
    <w:uiPriority w:val="99"/>
    <w:rsid w:val="00C05DE7"/>
    <w:pPr>
      <w:tabs>
        <w:tab w:val="left" w:pos="300"/>
      </w:tabs>
      <w:overflowPunct/>
      <w:spacing w:line="288" w:lineRule="auto"/>
      <w:ind w:left="300" w:hanging="300"/>
      <w:textAlignment w:val="center"/>
    </w:pPr>
    <w:rPr>
      <w:rFonts w:ascii="Frutiger LT Com 47 Light Cn" w:hAnsi="Frutiger LT Com 47 Light Cn" w:cs="Frutiger LT Com 47 Light Cn"/>
      <w:color w:val="000000"/>
      <w:sz w:val="20"/>
      <w:lang w:val="de-CH" w:eastAsia="de-CH"/>
    </w:rPr>
  </w:style>
  <w:style w:type="paragraph" w:customStyle="1" w:styleId="AufzhlungMerkmaleStufe2">
    <w:name w:val="Aufzählung_Merkmale_Stufe 2"/>
    <w:basedOn w:val="Standard"/>
    <w:uiPriority w:val="99"/>
    <w:rsid w:val="00C05DE7"/>
    <w:pPr>
      <w:tabs>
        <w:tab w:val="left" w:pos="280"/>
      </w:tabs>
      <w:overflowPunct/>
      <w:spacing w:after="28" w:line="288" w:lineRule="auto"/>
      <w:ind w:left="510" w:hanging="260"/>
      <w:textAlignment w:val="center"/>
    </w:pPr>
    <w:rPr>
      <w:rFonts w:ascii="Frutiger LT Com 47 Light Cn" w:hAnsi="Frutiger LT Com 47 Light Cn" w:cs="Frutiger LT Com 47 Light Cn"/>
      <w:color w:val="000000"/>
      <w:sz w:val="20"/>
      <w:lang w:val="de-CH" w:eastAsia="de-CH"/>
    </w:rPr>
  </w:style>
  <w:style w:type="paragraph" w:styleId="Sprechblasentext">
    <w:name w:val="Balloon Text"/>
    <w:basedOn w:val="Standard"/>
    <w:link w:val="SprechblasentextZchn"/>
    <w:rsid w:val="00C843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84303"/>
    <w:rPr>
      <w:rFonts w:ascii="Tahoma" w:hAnsi="Tahoma" w:cs="Tahoma"/>
      <w:sz w:val="16"/>
      <w:szCs w:val="16"/>
      <w:lang w:val="de-DE" w:eastAsia="de-DE"/>
    </w:rPr>
  </w:style>
  <w:style w:type="paragraph" w:customStyle="1" w:styleId="Pa0">
    <w:name w:val="Pa0"/>
    <w:basedOn w:val="Standard"/>
    <w:next w:val="Standard"/>
    <w:uiPriority w:val="99"/>
    <w:rsid w:val="00FE6E72"/>
    <w:pPr>
      <w:overflowPunct/>
      <w:spacing w:line="201" w:lineRule="atLeast"/>
      <w:textAlignment w:val="auto"/>
    </w:pPr>
    <w:rPr>
      <w:rFonts w:ascii="Netto Offc Pro" w:hAnsi="Netto Offc Pro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58381E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999">
          <w:marLeft w:val="21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2514">
          <w:marLeft w:val="21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605">
          <w:marLeft w:val="21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565">
          <w:marLeft w:val="21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Vorlagen\HTS-Form\HTS-Kop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j_Projektdokument" ma:contentTypeID="0x010100EC5DFF80E07BC040AC9E8153004C3EE00028B390D9A43F8A4191BDDE3B66EB1163" ma:contentTypeVersion="19" ma:contentTypeDescription="Create a new document." ma:contentTypeScope="" ma:versionID="4bbff2b09666f8ca98d8244c7d7d79f8">
  <xsd:schema xmlns:xsd="http://www.w3.org/2001/XMLSchema" xmlns:xs="http://www.w3.org/2001/XMLSchema" xmlns:p="http://schemas.microsoft.com/office/2006/metadata/properties" xmlns:ns2="c8a29656-d132-4f3e-91f5-bd4c104777ee" xmlns:ns3="4453a088-7e52-40e2-9d64-c86ac0bc0d78" targetNamespace="http://schemas.microsoft.com/office/2006/metadata/properties" ma:root="true" ma:fieldsID="68441f80d149c35414a15822764d8116" ns2:_="" ns3:_="">
    <xsd:import namespace="c8a29656-d132-4f3e-91f5-bd4c104777ee"/>
    <xsd:import namespace="4453a088-7e52-40e2-9d64-c86ac0bc0d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618ae24870149049f55497070dc1806" minOccurs="0"/>
                <xsd:element ref="ns3:TaxCatchAll" minOccurs="0"/>
                <xsd:element ref="ns3:TaxCatchAllLabel" minOccurs="0"/>
                <xsd:element ref="ns3:b2c20a7a234949339b653c84bcd8b546" minOccurs="0"/>
                <xsd:element ref="ns3:n004849563624e5aa2b65f73c416119c" minOccurs="0"/>
                <xsd:element ref="ns2:pj_ProjectNr" minOccurs="0"/>
                <xsd:element ref="ns2:pj_project" minOccurs="0"/>
                <xsd:element ref="ns2:pj_Typ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29656-d132-4f3e-91f5-bd4c10477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false">
      <xsd:simpleType>
        <xsd:restriction base="dms:Boolean"/>
      </xsd:simpleType>
    </xsd:element>
    <xsd:element name="pj_ProjectNr" ma:index="19" nillable="true" ma:displayName="projectNr" ma:default="2018013" ma:format="RadioButtons" ma:internalName="pj_ProjectNr" ma:readOnly="false">
      <xsd:simpleType>
        <xsd:restriction base="dms:Choice">
          <xsd:enumeration value="2018013"/>
        </xsd:restriction>
      </xsd:simpleType>
    </xsd:element>
    <xsd:element name="pj_project" ma:index="20" nillable="true" ma:displayName="project" ma:default="yes" ma:format="RadioButtons" ma:hidden="true" ma:internalName="pj_project" ma:readOnly="false">
      <xsd:simpleType>
        <xsd:restriction base="dms:Choice">
          <xsd:enumeration value="yes"/>
        </xsd:restriction>
      </xsd:simpleType>
    </xsd:element>
    <xsd:element name="pj_Typ" ma:index="21" nillable="true" ma:displayName="pj_typ" ma:default="Document" ma:format="Dropdown" ma:internalName="pj_Typ" ma:readOnly="false">
      <xsd:simpleType>
        <xsd:restriction base="dms:Choice">
          <xsd:enumeration value="Project"/>
          <xsd:enumeration value="Document"/>
          <xsd:enumeration value="Activity"/>
          <xsd:enumeration value="Decis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a088-7e52-40e2-9d64-c86ac0bc0d78" elementFormDefault="qualified">
    <xsd:import namespace="http://schemas.microsoft.com/office/2006/documentManagement/types"/>
    <xsd:import namespace="http://schemas.microsoft.com/office/infopath/2007/PartnerControls"/>
    <xsd:element name="o618ae24870149049f55497070dc1806" ma:index="11" nillable="true" ma:taxonomy="true" ma:internalName="o618ae24870149049f55497070dc1806" ma:taxonomyFieldName="tgProjektstatus" ma:displayName="project status" ma:readOnly="false" ma:fieldId="{8618ae24-8701-4904-9f55-497070dc1806}" ma:sspId="bfa3303b-39ef-4475-b3f5-2faa108ec189" ma:termSetId="1881ae30-94ef-496c-a57a-9f1865c084a2" ma:anchorId="41d8d8bf-c54f-4abc-9485-ac190ad9c701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890d9e4-accf-4d36-8bbf-5e745afffce3}" ma:internalName="TaxCatchAll" ma:showField="CatchAllData" ma:web="4453a088-7e52-40e2-9d64-c86ac0bc0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8890d9e4-accf-4d36-8bbf-5e745afffce3}" ma:internalName="TaxCatchAllLabel" ma:readOnly="true" ma:showField="CatchAllDataLabel" ma:web="4453a088-7e52-40e2-9d64-c86ac0bc0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2c20a7a234949339b653c84bcd8b546" ma:index="15" nillable="true" ma:taxonomy="true" ma:internalName="b2c20a7a234949339b653c84bcd8b546" ma:taxonomyFieldName="tgProjektHerkunft" ma:displayName="project origin" ma:readOnly="false" ma:fieldId="{b2c20a7a-2349-4933-9b65-3c84bcd8b546}" ma:sspId="bfa3303b-39ef-4475-b3f5-2faa108ec189" ma:termSetId="f6d174d3-a8e4-4207-b41f-f75c104175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04849563624e5aa2b65f73c416119c" ma:index="17" nillable="true" ma:taxonomy="true" ma:internalName="n004849563624e5aa2b65f73c416119c" ma:taxonomyFieldName="tgProjektKeyword" ma:displayName="Keyword" ma:readOnly="false" ma:fieldId="{70048495-6362-4e5a-a2b6-5f73c416119c}" ma:sspId="bfa3303b-39ef-4475-b3f5-2faa108ec189" ma:termSetId="1daefb51-0e65-4f14-9f71-fab86b78fb0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c8a29656-d132-4f3e-91f5-bd4c104777ee">
      <Url xsi:nil="true"/>
      <Description xsi:nil="true"/>
    </_dlc_DocIdUrl>
    <pj_ProjectNr xmlns="c8a29656-d132-4f3e-91f5-bd4c104777ee">2018013</pj_ProjectNr>
    <o618ae24870149049f55497070dc1806 xmlns="4453a088-7e52-40e2-9d64-c86ac0bc0d78">
      <Terms xmlns="http://schemas.microsoft.com/office/infopath/2007/PartnerControls"/>
    </o618ae24870149049f55497070dc1806>
    <pj_project xmlns="c8a29656-d132-4f3e-91f5-bd4c104777ee">yes</pj_project>
    <_dlc_DocId xmlns="c8a29656-d132-4f3e-91f5-bd4c104777ee" xsi:nil="true"/>
    <TaxCatchAll xmlns="4453a088-7e52-40e2-9d64-c86ac0bc0d78"/>
    <b2c20a7a234949339b653c84bcd8b546 xmlns="4453a088-7e52-40e2-9d64-c86ac0bc0d78">
      <Terms xmlns="http://schemas.microsoft.com/office/infopath/2007/PartnerControls"/>
    </b2c20a7a234949339b653c84bcd8b546>
    <pj_Typ xmlns="c8a29656-d132-4f3e-91f5-bd4c104777ee">Document</pj_Typ>
    <_dlc_DocIdPersistId xmlns="c8a29656-d132-4f3e-91f5-bd4c104777ee" xsi:nil="true"/>
    <n004849563624e5aa2b65f73c416119c xmlns="4453a088-7e52-40e2-9d64-c86ac0bc0d78">
      <Terms xmlns="http://schemas.microsoft.com/office/infopath/2007/PartnerControls"/>
    </n004849563624e5aa2b65f73c416119c>
  </documentManagement>
</p:properties>
</file>

<file path=customXml/itemProps1.xml><?xml version="1.0" encoding="utf-8"?>
<ds:datastoreItem xmlns:ds="http://schemas.openxmlformats.org/officeDocument/2006/customXml" ds:itemID="{4513210F-F009-4398-9E29-9C982570A7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9F1D5-827B-44C4-ACDE-6BA0C5497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29656-d132-4f3e-91f5-bd4c104777ee"/>
    <ds:schemaRef ds:uri="4453a088-7e52-40e2-9d64-c86ac0bc0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C9C0E2-1021-4DD1-B111-C2FA1410F56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91AC70B-748C-41DB-8DCC-F5194104743B}">
  <ds:schemaRefs>
    <ds:schemaRef ds:uri="http://schemas.microsoft.com/office/2006/metadata/properties"/>
    <ds:schemaRef ds:uri="http://schemas.microsoft.com/office/infopath/2007/PartnerControls"/>
    <ds:schemaRef ds:uri="c8a29656-d132-4f3e-91f5-bd4c104777ee"/>
    <ds:schemaRef ds:uri="4453a088-7e52-40e2-9d64-c86ac0bc0d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HTS-Kopf.dot</Template>
  <TotalTime>0</TotalTime>
  <Pages>3</Pages>
  <Words>604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für compact office Deutsch</vt:lpstr>
    </vt:vector>
  </TitlesOfParts>
  <Company>HTS High Technology Systems AG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für compact office Deutsch</dc:title>
  <dc:subject/>
  <dc:creator>Zdenek.Mazura@theben-hts.ch</dc:creator>
  <cp:keywords/>
  <cp:lastModifiedBy>Mohl Arne moa - Theben AG</cp:lastModifiedBy>
  <cp:revision>2</cp:revision>
  <cp:lastPrinted>2022-01-11T07:22:00Z</cp:lastPrinted>
  <dcterms:created xsi:type="dcterms:W3CDTF">2026-03-27T09:17:00Z</dcterms:created>
  <dcterms:modified xsi:type="dcterms:W3CDTF">2026-03-27T09:17:00Z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gProjektstatus">
    <vt:lpwstr/>
  </property>
  <property fmtid="{D5CDD505-2E9C-101B-9397-08002B2CF9AE}" pid="3" name="tgProjektKeyword">
    <vt:lpwstr/>
  </property>
  <property fmtid="{D5CDD505-2E9C-101B-9397-08002B2CF9AE}" pid="4" name="tgProjektHerkunft">
    <vt:lpwstr/>
  </property>
</Properties>
</file>